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49"/>
        <w:gridCol w:w="249"/>
        <w:gridCol w:w="249"/>
        <w:gridCol w:w="247"/>
        <w:gridCol w:w="249"/>
        <w:gridCol w:w="249"/>
        <w:gridCol w:w="249"/>
        <w:gridCol w:w="247"/>
        <w:gridCol w:w="247"/>
        <w:gridCol w:w="248"/>
        <w:gridCol w:w="249"/>
        <w:gridCol w:w="250"/>
        <w:gridCol w:w="250"/>
        <w:gridCol w:w="248"/>
        <w:gridCol w:w="248"/>
        <w:gridCol w:w="248"/>
        <w:gridCol w:w="248"/>
        <w:gridCol w:w="248"/>
        <w:gridCol w:w="248"/>
        <w:gridCol w:w="248"/>
        <w:gridCol w:w="248"/>
        <w:gridCol w:w="35"/>
        <w:gridCol w:w="213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59"/>
        <w:gridCol w:w="257"/>
        <w:gridCol w:w="257"/>
        <w:gridCol w:w="255"/>
        <w:gridCol w:w="254"/>
        <w:gridCol w:w="255"/>
        <w:gridCol w:w="258"/>
        <w:gridCol w:w="256"/>
        <w:gridCol w:w="257"/>
        <w:gridCol w:w="250"/>
      </w:tblGrid>
      <w:tr w:rsidR="006A78D0" w14:paraId="3BE71205" w14:textId="77777777" w:rsidTr="006875A5">
        <w:trPr>
          <w:trHeight w:val="170"/>
        </w:trPr>
        <w:tc>
          <w:tcPr>
            <w:tcW w:w="7944" w:type="dxa"/>
            <w:gridSpan w:val="33"/>
            <w:vMerge w:val="restart"/>
            <w:vAlign w:val="center"/>
          </w:tcPr>
          <w:p w14:paraId="5164DAF2" w14:textId="77777777" w:rsidR="006A78D0" w:rsidRPr="00DC4133" w:rsidRDefault="001A0C0C" w:rsidP="006A78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Aalborg Universitet</w:t>
            </w:r>
          </w:p>
        </w:tc>
        <w:tc>
          <w:tcPr>
            <w:tcW w:w="248" w:type="dxa"/>
          </w:tcPr>
          <w:p w14:paraId="25304B09" w14:textId="77777777" w:rsidR="006A78D0" w:rsidRDefault="006A78D0" w:rsidP="006A78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48BB58EF" w14:textId="77777777" w:rsidR="006A78D0" w:rsidRDefault="006A78D0" w:rsidP="006A78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14:paraId="564F994C" w14:textId="77777777" w:rsidR="006A78D0" w:rsidRPr="006A78D0" w:rsidRDefault="006A78D0" w:rsidP="006A78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Aftalenummer:</w:t>
            </w:r>
          </w:p>
        </w:tc>
        <w:tc>
          <w:tcPr>
            <w:tcW w:w="1021" w:type="dxa"/>
            <w:gridSpan w:val="4"/>
            <w:vMerge w:val="restart"/>
            <w:vAlign w:val="center"/>
          </w:tcPr>
          <w:p w14:paraId="46B8D598" w14:textId="77777777" w:rsidR="006A78D0" w:rsidRPr="00DC4133" w:rsidRDefault="001A0C0C" w:rsidP="006A78D0">
            <w:pPr>
              <w:jc w:val="right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8016</w:t>
            </w:r>
          </w:p>
        </w:tc>
      </w:tr>
      <w:tr w:rsidR="006A78D0" w14:paraId="1363B681" w14:textId="77777777" w:rsidTr="006875A5">
        <w:trPr>
          <w:trHeight w:val="170"/>
        </w:trPr>
        <w:tc>
          <w:tcPr>
            <w:tcW w:w="7944" w:type="dxa"/>
            <w:gridSpan w:val="33"/>
            <w:vMerge/>
          </w:tcPr>
          <w:p w14:paraId="2AAB0F94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7F81585C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2027B916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vMerge/>
          </w:tcPr>
          <w:p w14:paraId="2EF4379E" w14:textId="77777777" w:rsidR="006A78D0" w:rsidRP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vMerge/>
          </w:tcPr>
          <w:p w14:paraId="6A066BD5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C2" w14:paraId="2D128780" w14:textId="77777777" w:rsidTr="006875A5">
        <w:trPr>
          <w:trHeight w:val="170"/>
        </w:trPr>
        <w:tc>
          <w:tcPr>
            <w:tcW w:w="248" w:type="dxa"/>
            <w:vAlign w:val="center"/>
          </w:tcPr>
          <w:p w14:paraId="735D2A7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5832C22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2E4FA23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40100E53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43024BE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4A27079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565B969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12AD953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2842682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16A3503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2499EA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2D5867D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3394E15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7195F44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0C9965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09A8C1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3FDE097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D9DF990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07BFB20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F5DF78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2EDEE6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CDECE2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2A96F8D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CD45D8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A155B6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05FC04E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4613400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014984C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123939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CE11A8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52C3D31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D85BA40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E46F91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3D00C3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14:paraId="2F71F17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4149981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3F5C3166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4EDFF2BE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007030F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6B12B08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vAlign w:val="center"/>
          </w:tcPr>
          <w:p w14:paraId="470ABAC7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vAlign w:val="center"/>
          </w:tcPr>
          <w:p w14:paraId="01AC4F3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4A67D28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0C04BEA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37E7" w:rsidRPr="005C5700" w14:paraId="7E130594" w14:textId="77777777" w:rsidTr="00C937E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blBorders>
          <w:shd w:val="clear" w:color="auto" w:fill="A6A6A6" w:themeFill="background1" w:themeFillShade="A6"/>
        </w:tblPrEx>
        <w:trPr>
          <w:trHeight w:val="510"/>
        </w:trPr>
        <w:tc>
          <w:tcPr>
            <w:tcW w:w="5499" w:type="dxa"/>
            <w:gridSpan w:val="23"/>
            <w:shd w:val="clear" w:color="auto" w:fill="595959" w:themeFill="text1" w:themeFillTint="A6"/>
            <w:vAlign w:val="center"/>
          </w:tcPr>
          <w:p w14:paraId="2F72E067" w14:textId="77777777" w:rsidR="00C937E7" w:rsidRPr="000E37C5" w:rsidRDefault="00C937E7" w:rsidP="00C937E7">
            <w:pPr>
              <w:rPr>
                <w:rFonts w:cs="Arial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16"/>
              </w:rPr>
              <w:t>FAKTURERINGSOPLYSNINGER</w:t>
            </w:r>
          </w:p>
        </w:tc>
        <w:tc>
          <w:tcPr>
            <w:tcW w:w="5499" w:type="dxa"/>
            <w:gridSpan w:val="22"/>
            <w:shd w:val="clear" w:color="auto" w:fill="595959" w:themeFill="text1" w:themeFillTint="A6"/>
            <w:vAlign w:val="center"/>
          </w:tcPr>
          <w:p w14:paraId="3AE4FEE2" w14:textId="2D928203" w:rsidR="00C937E7" w:rsidRPr="000E37C5" w:rsidRDefault="00C937E7" w:rsidP="00C937E7">
            <w:pPr>
              <w:jc w:val="right"/>
              <w:rPr>
                <w:rFonts w:cs="Arial"/>
                <w:b/>
                <w:color w:val="FFFFFF" w:themeColor="background1"/>
                <w:sz w:val="20"/>
                <w:szCs w:val="16"/>
              </w:rPr>
            </w:pPr>
            <w:r w:rsidRPr="00536E3D"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PL0</w:t>
            </w:r>
            <w:r w:rsidRPr="00536E3D"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</w:tbl>
    <w:p w14:paraId="3ACA0B08" w14:textId="77777777" w:rsidR="007E4F64" w:rsidRPr="004579B6" w:rsidRDefault="007E4F64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264"/>
        <w:gridCol w:w="264"/>
        <w:gridCol w:w="5286"/>
      </w:tblGrid>
      <w:tr w:rsidR="00305427" w:rsidRPr="00733B13" w14:paraId="0F23AF81" w14:textId="77777777" w:rsidTr="0006374A">
        <w:trPr>
          <w:trHeight w:val="283"/>
        </w:trPr>
        <w:tc>
          <w:tcPr>
            <w:tcW w:w="5184" w:type="dxa"/>
            <w:vAlign w:val="center"/>
          </w:tcPr>
          <w:p w14:paraId="5D991DB5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medarbejder</w:t>
            </w:r>
          </w:p>
        </w:tc>
        <w:tc>
          <w:tcPr>
            <w:tcW w:w="264" w:type="dxa"/>
            <w:vAlign w:val="center"/>
          </w:tcPr>
          <w:p w14:paraId="561590FA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467BA10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vAlign w:val="center"/>
          </w:tcPr>
          <w:p w14:paraId="6A59B939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Debitornummer</w:t>
            </w:r>
          </w:p>
        </w:tc>
      </w:tr>
      <w:tr w:rsidR="00305427" w:rsidRPr="00733B13" w14:paraId="4C469634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67109BA3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032FA9C4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69066BE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7CC27D1C" w14:textId="085D8B79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8016</w:t>
            </w:r>
            <w:r w:rsidR="003D2701">
              <w:rPr>
                <w:rFonts w:ascii="Courier New" w:hAnsi="Courier New" w:cs="Courier New"/>
                <w:sz w:val="15"/>
                <w:szCs w:val="15"/>
              </w:rPr>
              <w:t>????</w:t>
            </w:r>
          </w:p>
        </w:tc>
      </w:tr>
      <w:tr w:rsidR="00305427" w:rsidRPr="00733B13" w14:paraId="59C8D2F1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4AFD2C9F" w14:textId="77777777" w:rsidR="00305427" w:rsidRPr="007D4C0F" w:rsidRDefault="00305427" w:rsidP="0006374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Fødselsdato og år</w:t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6DA5A088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60C7A45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</w:tcPr>
          <w:p w14:paraId="27BB5C18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Faktureringsmetode</w:t>
            </w:r>
          </w:p>
        </w:tc>
      </w:tr>
      <w:tr w:rsidR="00305427" w:rsidRPr="00733B13" w14:paraId="3E0A80E5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085159AC" w14:textId="77777777" w:rsidR="00305427" w:rsidRPr="007D4C0F" w:rsidRDefault="00305427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bookmarkStart w:id="0" w:name="_GoBack"/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bookmarkEnd w:id="0"/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33E9C119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9A1BCF7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3CDB2440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EAN-faktura</w:t>
            </w:r>
          </w:p>
        </w:tc>
      </w:tr>
      <w:tr w:rsidR="00305427" w:rsidRPr="00733B13" w14:paraId="7D196C89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33FF9C45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udsteder</w:t>
            </w:r>
          </w:p>
        </w:tc>
        <w:tc>
          <w:tcPr>
            <w:tcW w:w="264" w:type="dxa"/>
            <w:vAlign w:val="center"/>
          </w:tcPr>
          <w:p w14:paraId="701ADD0D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19F41B2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65A81ACF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EAN</w:t>
            </w:r>
          </w:p>
        </w:tc>
      </w:tr>
      <w:tr w:rsidR="00305427" w:rsidRPr="00733B13" w14:paraId="32018E21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5365AED7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vAlign w:val="center"/>
          </w:tcPr>
          <w:p w14:paraId="7EF15DAC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CA37B16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76B5A82C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305427" w:rsidRPr="00733B13" w14:paraId="51DABFAE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00B6626E" w14:textId="77777777" w:rsidR="00305427" w:rsidRDefault="00305427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Telefon</w:t>
            </w:r>
          </w:p>
        </w:tc>
        <w:tc>
          <w:tcPr>
            <w:tcW w:w="264" w:type="dxa"/>
            <w:vAlign w:val="center"/>
          </w:tcPr>
          <w:p w14:paraId="6FEAD2A6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EA02F75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024951FB" w14:textId="77777777" w:rsidR="00305427" w:rsidRDefault="00305427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AAU Indkøbsordrenummer</w:t>
            </w:r>
          </w:p>
        </w:tc>
      </w:tr>
      <w:tr w:rsidR="00305427" w:rsidRPr="00733B13" w14:paraId="3150E343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4FF86A94" w14:textId="77777777" w:rsidR="00305427" w:rsidRDefault="00305427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vAlign w:val="center"/>
          </w:tcPr>
          <w:p w14:paraId="081D7D9F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6E68E5AC" w14:textId="77777777" w:rsidR="00305427" w:rsidRPr="00733B13" w:rsidRDefault="00305427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493FD811" w14:textId="77777777" w:rsidR="00305427" w:rsidRDefault="00305427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3D2701" w:rsidRPr="00733B13" w14:paraId="1EF2BA29" w14:textId="77777777" w:rsidTr="003B0BF2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072B4813" w14:textId="77777777" w:rsidR="003D2701" w:rsidRDefault="003D2701" w:rsidP="003D2701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4" w:type="dxa"/>
            <w:vAlign w:val="center"/>
          </w:tcPr>
          <w:p w14:paraId="2278C65D" w14:textId="77777777" w:rsidR="003D2701" w:rsidRPr="00733B13" w:rsidRDefault="003D2701" w:rsidP="003D27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E5E9FE0" w14:textId="77777777" w:rsidR="003D2701" w:rsidRPr="00733B13" w:rsidRDefault="003D2701" w:rsidP="003D27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5F280FCB" w14:textId="51347D44" w:rsidR="003D2701" w:rsidRDefault="003B0BF2" w:rsidP="003D2701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Afdeling/Institut</w:t>
            </w:r>
          </w:p>
        </w:tc>
      </w:tr>
      <w:tr w:rsidR="003B0BF2" w:rsidRPr="00733B13" w14:paraId="3FF67CE9" w14:textId="77777777" w:rsidTr="003B0BF2">
        <w:trPr>
          <w:trHeight w:val="283"/>
        </w:trPr>
        <w:tc>
          <w:tcPr>
            <w:tcW w:w="5184" w:type="dxa"/>
          </w:tcPr>
          <w:p w14:paraId="60DC8172" w14:textId="77777777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4" w:type="dxa"/>
            <w:vAlign w:val="center"/>
          </w:tcPr>
          <w:p w14:paraId="065EE85B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2049ACB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05B305E9" w14:textId="77777777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3B0BF2" w:rsidRPr="00733B13" w14:paraId="1E7F3CC7" w14:textId="77777777" w:rsidTr="003B0BF2">
        <w:trPr>
          <w:trHeight w:val="283"/>
        </w:trPr>
        <w:tc>
          <w:tcPr>
            <w:tcW w:w="5184" w:type="dxa"/>
            <w:vAlign w:val="center"/>
          </w:tcPr>
          <w:p w14:paraId="6E22C921" w14:textId="77777777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Dato og underskrift</w:t>
            </w:r>
          </w:p>
        </w:tc>
        <w:tc>
          <w:tcPr>
            <w:tcW w:w="264" w:type="dxa"/>
            <w:vAlign w:val="center"/>
          </w:tcPr>
          <w:p w14:paraId="478AE761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36DB5FC3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18F5886B" w14:textId="77777777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3B0BF2" w:rsidRPr="00733B13" w14:paraId="777EEAA3" w14:textId="77777777" w:rsidTr="0006374A">
        <w:trPr>
          <w:trHeight w:val="283"/>
        </w:trPr>
        <w:tc>
          <w:tcPr>
            <w:tcW w:w="5184" w:type="dxa"/>
            <w:tcBorders>
              <w:bottom w:val="single" w:sz="4" w:space="0" w:color="auto"/>
            </w:tcBorders>
          </w:tcPr>
          <w:p w14:paraId="124B51D9" w14:textId="77777777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sz w:val="16"/>
                <w:szCs w:val="16"/>
              </w:rPr>
              <w:t xml:space="preserve">          /            –</w:t>
            </w:r>
          </w:p>
        </w:tc>
        <w:tc>
          <w:tcPr>
            <w:tcW w:w="264" w:type="dxa"/>
            <w:vAlign w:val="center"/>
          </w:tcPr>
          <w:p w14:paraId="6E8FA41B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7979B71" w14:textId="77777777" w:rsidR="003B0BF2" w:rsidRPr="00733B13" w:rsidRDefault="003B0BF2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2E330CCD" w14:textId="209D5EF4" w:rsidR="003B0BF2" w:rsidRDefault="003B0BF2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14:paraId="6C348095" w14:textId="77777777" w:rsidR="004579B6" w:rsidRPr="004579B6" w:rsidRDefault="004579B6">
      <w:pPr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816D6" w14:paraId="6C679AE6" w14:textId="77777777" w:rsidTr="00EB3DCB">
        <w:trPr>
          <w:trHeight w:val="510"/>
        </w:trPr>
        <w:tc>
          <w:tcPr>
            <w:tcW w:w="10988" w:type="dxa"/>
            <w:shd w:val="clear" w:color="auto" w:fill="595959" w:themeFill="text1" w:themeFillTint="A6"/>
            <w:vAlign w:val="center"/>
          </w:tcPr>
          <w:p w14:paraId="3535CF89" w14:textId="77777777" w:rsidR="00B816D6" w:rsidRPr="000E37C5" w:rsidRDefault="00B17CA6" w:rsidP="00B816D6">
            <w:pPr>
              <w:rPr>
                <w:rFonts w:cs="Arial"/>
                <w:b/>
                <w:color w:val="FFFFFF" w:themeColor="background1"/>
                <w:sz w:val="20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16"/>
              </w:rPr>
              <w:t>BESTILLINGSOPLYSNINGER</w:t>
            </w:r>
          </w:p>
        </w:tc>
      </w:tr>
    </w:tbl>
    <w:p w14:paraId="5DAE6B7B" w14:textId="77777777" w:rsidR="00B41403" w:rsidRDefault="00B41403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712"/>
        <w:gridCol w:w="264"/>
        <w:gridCol w:w="264"/>
        <w:gridCol w:w="5225"/>
      </w:tblGrid>
      <w:tr w:rsidR="000C6F2E" w:rsidRPr="00733B13" w14:paraId="5FCC0731" w14:textId="77777777" w:rsidTr="00E8703D">
        <w:trPr>
          <w:trHeight w:val="227"/>
        </w:trPr>
        <w:tc>
          <w:tcPr>
            <w:tcW w:w="5235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75E2654" w14:textId="77777777" w:rsidR="000C6F2E" w:rsidRPr="00383BCE" w:rsidRDefault="00F76B89" w:rsidP="008067C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Beskyttelsesniveau</w:t>
            </w: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41F1136C" w14:textId="77777777" w:rsidR="000C6F2E" w:rsidRPr="00733B13" w:rsidRDefault="000C6F2E" w:rsidP="008067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5882E4D5" w14:textId="77777777" w:rsidR="000C6F2E" w:rsidRPr="00733B13" w:rsidRDefault="000C6F2E" w:rsidP="008067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091ADF9" w14:textId="77777777" w:rsidR="000C6F2E" w:rsidRPr="00383BCE" w:rsidRDefault="000C6F2E" w:rsidP="008067C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5A6497" w:rsidRPr="00733B13" w14:paraId="736252EE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313CC58F" w14:textId="77777777" w:rsidR="005A6497" w:rsidRPr="00733B13" w:rsidRDefault="005A6497" w:rsidP="001E35A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0373C1DD" w14:textId="77777777" w:rsidR="005A6497" w:rsidRDefault="005A6497" w:rsidP="00F76B89">
            <w:pPr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</w:pPr>
            <w:r>
              <w:rPr>
                <w:rFonts w:cs="Courier New"/>
                <w:sz w:val="16"/>
                <w:szCs w:val="16"/>
              </w:rPr>
              <w:t>EN166:2002 S (Generel</w:t>
            </w:r>
            <w:r w:rsidR="00912047">
              <w:rPr>
                <w:rFonts w:cs="Courier New"/>
                <w:sz w:val="16"/>
                <w:szCs w:val="16"/>
              </w:rPr>
              <w:t xml:space="preserve"> beskyttelse - Minimumskrav</w:t>
            </w:r>
            <w:r>
              <w:rPr>
                <w:rFonts w:cs="Courier New"/>
                <w:sz w:val="16"/>
                <w:szCs w:val="16"/>
              </w:rPr>
              <w:t>)</w:t>
            </w:r>
            <w:r>
              <w:rPr>
                <w:rFonts w:cs="Courier New"/>
                <w:sz w:val="16"/>
                <w:szCs w:val="16"/>
              </w:rPr>
              <w:br/>
            </w:r>
            <w:r w:rsidRPr="00F76B89"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 xml:space="preserve">Sikkerhedsbrillen </w:t>
            </w:r>
            <w:r w:rsidR="00912047"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 xml:space="preserve">leveres med plastik CR39 glas som </w:t>
            </w:r>
            <w:r w:rsidRPr="00F76B89"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>sikrer en generel beskyttelse mod arbejdsrelaterede risici, herunder middel mekanisk påvirkning i form af slag, flyvende splinter, partikler, støv, stænk ved f.eks. slibe- og pudsearbejde.</w:t>
            </w:r>
          </w:p>
          <w:p w14:paraId="0AE0F6A2" w14:textId="77777777" w:rsidR="005A6497" w:rsidRPr="00B17CA6" w:rsidRDefault="005A6497" w:rsidP="001E35A7">
            <w:pPr>
              <w:rPr>
                <w:rFonts w:ascii="Courier New" w:hAnsi="Courier New" w:cs="Courier New"/>
                <w:sz w:val="4"/>
                <w:szCs w:val="4"/>
              </w:rPr>
            </w:pPr>
          </w:p>
        </w:tc>
      </w:tr>
      <w:tr w:rsidR="005A6497" w:rsidRPr="00733B13" w14:paraId="6F3339E9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  <w:bottom w:val="dashed" w:sz="4" w:space="0" w:color="auto"/>
            </w:tcBorders>
          </w:tcPr>
          <w:p w14:paraId="1E146980" w14:textId="77777777" w:rsidR="005A6497" w:rsidRPr="00733B13" w:rsidRDefault="005A6497" w:rsidP="007E67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102022DA" w14:textId="77777777" w:rsidR="005A6497" w:rsidRDefault="005A6497" w:rsidP="007E67A5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EN166:2002 F (Udvidet</w:t>
            </w:r>
            <w:r w:rsidR="00912047">
              <w:rPr>
                <w:rFonts w:cs="Courier New"/>
                <w:sz w:val="16"/>
                <w:szCs w:val="16"/>
              </w:rPr>
              <w:t xml:space="preserve"> beskyttelse</w:t>
            </w:r>
            <w:r>
              <w:rPr>
                <w:rFonts w:cs="Courier New"/>
                <w:sz w:val="16"/>
                <w:szCs w:val="16"/>
              </w:rPr>
              <w:t>)</w:t>
            </w:r>
          </w:p>
          <w:p w14:paraId="3BE5C662" w14:textId="77777777" w:rsidR="005A6497" w:rsidRDefault="005A6497" w:rsidP="007E67A5">
            <w:pPr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</w:pPr>
            <w:r w:rsidRPr="00F76B89"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 xml:space="preserve">Sikkerhedsbrillen </w:t>
            </w:r>
            <w:r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 xml:space="preserve">leveres med polycarbonat glas som </w:t>
            </w:r>
            <w:r w:rsidRPr="00F76B89"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>sikrer en udvidet beskyttelse mod hverdagens arbejdsrelaterede risici, hvor der er risiko for kraftigere mekanisk påvirkning.</w:t>
            </w:r>
            <w:r>
              <w:rPr>
                <w:rFonts w:ascii="AmplitudeSpecsavers Book" w:hAnsi="AmplitudeSpecsavers Book"/>
                <w:color w:val="A6A6A6" w:themeColor="background1" w:themeShade="A6"/>
                <w:sz w:val="14"/>
                <w:szCs w:val="14"/>
              </w:rPr>
              <w:t xml:space="preserve"> Kan udvides med tilvalg af Trivex glas for bedre optik og yderligere robusthed.</w:t>
            </w:r>
          </w:p>
          <w:p w14:paraId="78F8787D" w14:textId="77777777" w:rsidR="005A6497" w:rsidRPr="0020386D" w:rsidRDefault="005A6497" w:rsidP="001E35A7">
            <w:pPr>
              <w:rPr>
                <w:rFonts w:ascii="Courier New" w:hAnsi="Courier New" w:cs="Courier New"/>
                <w:sz w:val="4"/>
                <w:szCs w:val="4"/>
              </w:rPr>
            </w:pPr>
          </w:p>
        </w:tc>
      </w:tr>
      <w:tr w:rsidR="00E8703D" w:rsidRPr="00733B13" w14:paraId="354654B9" w14:textId="77777777" w:rsidTr="00E8703D">
        <w:trPr>
          <w:trHeight w:val="170"/>
        </w:trPr>
        <w:tc>
          <w:tcPr>
            <w:tcW w:w="52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18C11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bottom w:val="dashed" w:sz="4" w:space="0" w:color="auto"/>
            </w:tcBorders>
            <w:vAlign w:val="center"/>
          </w:tcPr>
          <w:p w14:paraId="3CA73BB9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bottom w:val="dashed" w:sz="4" w:space="0" w:color="auto"/>
            </w:tcBorders>
            <w:vAlign w:val="center"/>
          </w:tcPr>
          <w:p w14:paraId="76AAEFFC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225" w:type="dxa"/>
            <w:tcBorders>
              <w:bottom w:val="dashed" w:sz="4" w:space="0" w:color="auto"/>
            </w:tcBorders>
            <w:vAlign w:val="center"/>
          </w:tcPr>
          <w:p w14:paraId="16C59734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</w:tr>
      <w:tr w:rsidR="005A6497" w:rsidRPr="00733B13" w14:paraId="6C3D84D4" w14:textId="77777777" w:rsidTr="00E8703D">
        <w:trPr>
          <w:trHeight w:val="227"/>
        </w:trPr>
        <w:tc>
          <w:tcPr>
            <w:tcW w:w="5235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62D04D6" w14:textId="77777777" w:rsidR="005A6497" w:rsidRPr="00383BCE" w:rsidRDefault="005A6497" w:rsidP="008067C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Tilvalg</w:t>
            </w: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681F7875" w14:textId="77777777" w:rsidR="005A6497" w:rsidRPr="00733B13" w:rsidRDefault="005A6497" w:rsidP="008067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1A5CFDDE" w14:textId="77777777" w:rsidR="005A6497" w:rsidRPr="00733B13" w:rsidRDefault="005A6497" w:rsidP="008067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dashed" w:sz="4" w:space="0" w:color="auto"/>
              <w:right w:val="dashed" w:sz="4" w:space="0" w:color="auto"/>
            </w:tcBorders>
          </w:tcPr>
          <w:p w14:paraId="7C83ED8F" w14:textId="77777777" w:rsidR="005A6497" w:rsidRPr="00733B13" w:rsidRDefault="005A6497" w:rsidP="008067C3">
            <w:pPr>
              <w:rPr>
                <w:rFonts w:cs="Arial"/>
                <w:sz w:val="16"/>
                <w:szCs w:val="16"/>
              </w:rPr>
            </w:pPr>
          </w:p>
        </w:tc>
      </w:tr>
      <w:tr w:rsidR="005A6497" w:rsidRPr="00733B13" w14:paraId="011CAC25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0F1D98DA" w14:textId="77777777" w:rsidR="005A6497" w:rsidRPr="00733B13" w:rsidRDefault="005A6497" w:rsidP="000E37C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7D7DA2F5" w14:textId="77777777" w:rsidR="005A6497" w:rsidRDefault="005A6497" w:rsidP="000E37C5">
            <w:pPr>
              <w:rPr>
                <w:rFonts w:cs="Courier New"/>
                <w:sz w:val="16"/>
                <w:szCs w:val="16"/>
                <w:vertAlign w:val="superscript"/>
              </w:rPr>
            </w:pPr>
            <w:r>
              <w:rPr>
                <w:rFonts w:cs="Courier New"/>
                <w:sz w:val="16"/>
                <w:szCs w:val="16"/>
              </w:rPr>
              <w:t xml:space="preserve">Trivex glas (EN166:2002 F) </w:t>
            </w:r>
            <w:r w:rsidRPr="00EB3DCB"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  <w:p w14:paraId="57E180F2" w14:textId="77777777" w:rsidR="005A6497" w:rsidRPr="004333FB" w:rsidRDefault="005A6497" w:rsidP="004333FB">
            <w:pPr>
              <w:rPr>
                <w:rFonts w:cs="Arial"/>
                <w:sz w:val="6"/>
                <w:szCs w:val="4"/>
              </w:rPr>
            </w:pPr>
          </w:p>
        </w:tc>
      </w:tr>
      <w:tr w:rsidR="005A6497" w:rsidRPr="00733B13" w14:paraId="37231354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4404ADF4" w14:textId="77777777" w:rsidR="005A6497" w:rsidRPr="00733B13" w:rsidRDefault="005A6497" w:rsidP="00774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0292516C" w14:textId="77777777" w:rsidR="005A6497" w:rsidRDefault="005A6497" w:rsidP="0077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UltraClear antirefleks og hærdning</w:t>
            </w:r>
          </w:p>
          <w:p w14:paraId="424A4AC4" w14:textId="77777777" w:rsidR="005A6497" w:rsidRPr="004333FB" w:rsidRDefault="005A6497" w:rsidP="004333FB">
            <w:pPr>
              <w:rPr>
                <w:rFonts w:cs="Arial"/>
                <w:sz w:val="6"/>
                <w:szCs w:val="4"/>
              </w:rPr>
            </w:pPr>
          </w:p>
        </w:tc>
      </w:tr>
      <w:tr w:rsidR="005A6497" w:rsidRPr="00733B13" w14:paraId="7C8C56EB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57A94AFE" w14:textId="77777777" w:rsidR="005A6497" w:rsidRPr="00733B13" w:rsidRDefault="005A6497" w:rsidP="00774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14AEC512" w14:textId="77777777" w:rsidR="005A6497" w:rsidRDefault="005A6497" w:rsidP="00774373">
            <w:pPr>
              <w:rPr>
                <w:rFonts w:cs="Courier New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SuperClean antirefleks og ekstra hærdning</w:t>
            </w:r>
            <w:r w:rsidR="005E1BB8">
              <w:rPr>
                <w:sz w:val="16"/>
                <w:szCs w:val="16"/>
              </w:rPr>
              <w:t xml:space="preserve"> (antistatisk, smuds- og vandafvisende)</w:t>
            </w:r>
            <w:r>
              <w:rPr>
                <w:rFonts w:cs="Courier New"/>
                <w:sz w:val="16"/>
                <w:szCs w:val="16"/>
              </w:rPr>
              <w:t xml:space="preserve"> </w:t>
            </w:r>
            <w:r w:rsidRPr="00EB3DCB"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(1)</w:t>
            </w:r>
          </w:p>
          <w:p w14:paraId="0FCB125E" w14:textId="77777777" w:rsidR="005A6497" w:rsidRPr="004333FB" w:rsidRDefault="005A6497" w:rsidP="004333FB">
            <w:pPr>
              <w:rPr>
                <w:rFonts w:cs="Arial"/>
                <w:sz w:val="6"/>
                <w:szCs w:val="4"/>
              </w:rPr>
            </w:pPr>
          </w:p>
        </w:tc>
      </w:tr>
      <w:tr w:rsidR="005A6497" w:rsidRPr="00733B13" w14:paraId="08BBCC58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2EEF6D1C" w14:textId="77777777" w:rsidR="005A6497" w:rsidRPr="00733B13" w:rsidRDefault="005A6497" w:rsidP="00774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323988D7" w14:textId="77777777" w:rsidR="005A6497" w:rsidRDefault="005A6497" w:rsidP="00774373">
            <w:pPr>
              <w:rPr>
                <w:rFonts w:cs="Courier New"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Antidug</w:t>
            </w:r>
            <w:r>
              <w:rPr>
                <w:rFonts w:cs="Courier New"/>
                <w:sz w:val="16"/>
                <w:szCs w:val="16"/>
              </w:rPr>
              <w:t xml:space="preserve"> </w:t>
            </w:r>
            <w:r w:rsidRPr="00EB3DCB"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(2)</w:t>
            </w:r>
          </w:p>
          <w:p w14:paraId="64436663" w14:textId="77777777" w:rsidR="005A6497" w:rsidRPr="004333FB" w:rsidRDefault="005A6497" w:rsidP="004333FB">
            <w:pPr>
              <w:rPr>
                <w:rFonts w:cs="Arial"/>
                <w:sz w:val="6"/>
                <w:szCs w:val="4"/>
              </w:rPr>
            </w:pPr>
          </w:p>
        </w:tc>
      </w:tr>
      <w:tr w:rsidR="005A6497" w:rsidRPr="00733B13" w14:paraId="419B5B77" w14:textId="77777777" w:rsidTr="00E8703D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279B006C" w14:textId="77777777" w:rsidR="005A6497" w:rsidRPr="00733B13" w:rsidRDefault="005A6497" w:rsidP="00774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006BE869" w14:textId="77777777" w:rsidR="005A6497" w:rsidRDefault="005A6497" w:rsidP="0077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Indfarvning</w:t>
            </w:r>
          </w:p>
          <w:p w14:paraId="46BFA7F6" w14:textId="77777777" w:rsidR="005A6497" w:rsidRPr="004333FB" w:rsidRDefault="005A6497" w:rsidP="004333FB">
            <w:pPr>
              <w:rPr>
                <w:rFonts w:cs="Arial"/>
                <w:sz w:val="6"/>
                <w:szCs w:val="4"/>
              </w:rPr>
            </w:pPr>
          </w:p>
        </w:tc>
      </w:tr>
      <w:tr w:rsidR="005A6497" w:rsidRPr="00733B13" w14:paraId="31E3146B" w14:textId="77777777" w:rsidTr="00305427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0010B409" w14:textId="77777777" w:rsidR="005A6497" w:rsidRPr="00733B13" w:rsidRDefault="005A6497" w:rsidP="0077437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1BD75B8B" w14:textId="77777777" w:rsidR="005A6497" w:rsidRPr="004333FB" w:rsidRDefault="005A6497" w:rsidP="00774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Farveskift</w:t>
            </w:r>
          </w:p>
          <w:p w14:paraId="2FDFA5A9" w14:textId="77777777" w:rsidR="005A6497" w:rsidRPr="00305427" w:rsidRDefault="005A6497" w:rsidP="00774373">
            <w:pPr>
              <w:rPr>
                <w:rFonts w:cs="Arial"/>
                <w:sz w:val="6"/>
                <w:szCs w:val="6"/>
              </w:rPr>
            </w:pPr>
          </w:p>
        </w:tc>
      </w:tr>
      <w:tr w:rsidR="00305427" w:rsidRPr="00733B13" w14:paraId="169B5C5B" w14:textId="77777777" w:rsidTr="00305427">
        <w:trPr>
          <w:trHeight w:val="227"/>
        </w:trPr>
        <w:tc>
          <w:tcPr>
            <w:tcW w:w="523" w:type="dxa"/>
            <w:tcBorders>
              <w:left w:val="dashed" w:sz="4" w:space="0" w:color="auto"/>
              <w:bottom w:val="dashed" w:sz="4" w:space="0" w:color="auto"/>
            </w:tcBorders>
          </w:tcPr>
          <w:p w14:paraId="49E6C1C2" w14:textId="3AEACD29" w:rsidR="00305427" w:rsidRDefault="00305427" w:rsidP="0030542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6E7126E5" w14:textId="258A0529" w:rsidR="00305427" w:rsidRDefault="00305427" w:rsidP="003054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Tilvalg er ikke tilladt</w:t>
            </w:r>
          </w:p>
          <w:p w14:paraId="34A41A8D" w14:textId="3EAF843E" w:rsidR="00305427" w:rsidRPr="00305427" w:rsidRDefault="00305427" w:rsidP="00305427">
            <w:pPr>
              <w:rPr>
                <w:sz w:val="6"/>
                <w:szCs w:val="6"/>
              </w:rPr>
            </w:pPr>
          </w:p>
        </w:tc>
      </w:tr>
      <w:tr w:rsidR="00E8703D" w:rsidRPr="00733B13" w14:paraId="6FD67975" w14:textId="77777777" w:rsidTr="00EB3DCB">
        <w:trPr>
          <w:trHeight w:val="170"/>
        </w:trPr>
        <w:tc>
          <w:tcPr>
            <w:tcW w:w="52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32668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bottom w:val="dashed" w:sz="4" w:space="0" w:color="auto"/>
            </w:tcBorders>
            <w:vAlign w:val="center"/>
          </w:tcPr>
          <w:p w14:paraId="7B35664E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bottom w:val="dashed" w:sz="4" w:space="0" w:color="auto"/>
            </w:tcBorders>
            <w:vAlign w:val="center"/>
          </w:tcPr>
          <w:p w14:paraId="4AA2A85C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225" w:type="dxa"/>
            <w:tcBorders>
              <w:bottom w:val="dashed" w:sz="4" w:space="0" w:color="auto"/>
            </w:tcBorders>
            <w:vAlign w:val="center"/>
          </w:tcPr>
          <w:p w14:paraId="5D21AC29" w14:textId="77777777" w:rsidR="00E8703D" w:rsidRPr="00E8703D" w:rsidRDefault="00E8703D" w:rsidP="00E8703D">
            <w:pPr>
              <w:rPr>
                <w:rFonts w:cs="Arial"/>
                <w:sz w:val="10"/>
                <w:szCs w:val="10"/>
              </w:rPr>
            </w:pPr>
          </w:p>
        </w:tc>
      </w:tr>
      <w:tr w:rsidR="00E00B4D" w:rsidRPr="00733B13" w14:paraId="455783D8" w14:textId="77777777" w:rsidTr="00EB3DCB">
        <w:trPr>
          <w:trHeight w:val="227"/>
        </w:trPr>
        <w:tc>
          <w:tcPr>
            <w:tcW w:w="5235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1FE722C" w14:textId="77777777" w:rsidR="00E00B4D" w:rsidRPr="00383BCE" w:rsidRDefault="00E00B4D" w:rsidP="00E00B4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Stel</w:t>
            </w: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696EAE6A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56260DB2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dashed" w:sz="4" w:space="0" w:color="auto"/>
              <w:right w:val="dashed" w:sz="4" w:space="0" w:color="auto"/>
            </w:tcBorders>
          </w:tcPr>
          <w:p w14:paraId="0CE842CE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</w:tr>
      <w:tr w:rsidR="00E00B4D" w:rsidRPr="00733B13" w14:paraId="530E547F" w14:textId="77777777" w:rsidTr="00EB3DCB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4969D959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12" w:type="dxa"/>
          </w:tcPr>
          <w:p w14:paraId="7CC40A0A" w14:textId="77777777" w:rsidR="00E00B4D" w:rsidRPr="00F818BF" w:rsidRDefault="00952EC3" w:rsidP="00E00B4D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Style</w:t>
            </w:r>
          </w:p>
        </w:tc>
        <w:tc>
          <w:tcPr>
            <w:tcW w:w="264" w:type="dxa"/>
          </w:tcPr>
          <w:p w14:paraId="07C21241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</w:tcPr>
          <w:p w14:paraId="3B42FB64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right w:val="dashed" w:sz="4" w:space="0" w:color="auto"/>
            </w:tcBorders>
          </w:tcPr>
          <w:p w14:paraId="13B2F283" w14:textId="77777777" w:rsidR="00E00B4D" w:rsidRPr="00733B13" w:rsidRDefault="00E00B4D" w:rsidP="00E00B4D">
            <w:pPr>
              <w:rPr>
                <w:rFonts w:cs="Arial"/>
                <w:sz w:val="16"/>
                <w:szCs w:val="16"/>
              </w:rPr>
            </w:pPr>
          </w:p>
        </w:tc>
      </w:tr>
      <w:tr w:rsidR="005A6497" w:rsidRPr="00733B13" w14:paraId="14A63E1D" w14:textId="77777777" w:rsidTr="00765478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67CC5BDC" w14:textId="77777777" w:rsidR="005A6497" w:rsidRPr="00733B13" w:rsidRDefault="005A6497" w:rsidP="00E00B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25ECEAF4" w14:textId="77777777" w:rsidR="005A6497" w:rsidRDefault="005A6497" w:rsidP="00E00B4D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Comfort</w:t>
            </w:r>
          </w:p>
          <w:p w14:paraId="0CFE58ED" w14:textId="77777777" w:rsidR="005A6497" w:rsidRPr="005A6497" w:rsidRDefault="005A6497" w:rsidP="00E00B4D">
            <w:pPr>
              <w:rPr>
                <w:rFonts w:cs="Arial"/>
                <w:sz w:val="4"/>
                <w:szCs w:val="4"/>
              </w:rPr>
            </w:pPr>
          </w:p>
        </w:tc>
      </w:tr>
      <w:tr w:rsidR="00765478" w:rsidRPr="00733B13" w14:paraId="2C94C8CF" w14:textId="77777777" w:rsidTr="00765478">
        <w:trPr>
          <w:trHeight w:val="227"/>
        </w:trPr>
        <w:tc>
          <w:tcPr>
            <w:tcW w:w="523" w:type="dxa"/>
            <w:tcBorders>
              <w:left w:val="dashed" w:sz="4" w:space="0" w:color="auto"/>
              <w:bottom w:val="dashed" w:sz="4" w:space="0" w:color="auto"/>
            </w:tcBorders>
          </w:tcPr>
          <w:p w14:paraId="48A992FC" w14:textId="77777777" w:rsidR="00765478" w:rsidRPr="00733B13" w:rsidRDefault="00765478" w:rsidP="007654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937E7">
              <w:rPr>
                <w:rFonts w:cs="Arial"/>
                <w:sz w:val="16"/>
                <w:szCs w:val="16"/>
              </w:rPr>
            </w:r>
            <w:r w:rsidR="00C937E7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2C78AD15" w14:textId="77777777" w:rsidR="00765478" w:rsidRDefault="00E21E61" w:rsidP="00765478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 xml:space="preserve">Titanium (Kun ved dokumenteret nikkelallergi. Accept fra arbejdsgiver er påkrævet) </w:t>
            </w:r>
            <w:r w:rsidRPr="00EB3DCB"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(</w:t>
            </w:r>
            <w:r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3</w:t>
            </w:r>
            <w:r w:rsidRPr="00EB3DCB">
              <w:rPr>
                <w:rFonts w:cs="Courier New"/>
                <w:color w:val="A6A6A6" w:themeColor="background1" w:themeShade="A6"/>
                <w:sz w:val="16"/>
                <w:szCs w:val="16"/>
                <w:vertAlign w:val="superscript"/>
              </w:rPr>
              <w:t>)</w:t>
            </w:r>
          </w:p>
        </w:tc>
      </w:tr>
      <w:tr w:rsidR="00EB3DCB" w:rsidRPr="00733B13" w14:paraId="57CDBB91" w14:textId="77777777" w:rsidTr="00EB3DCB">
        <w:trPr>
          <w:trHeight w:val="170"/>
        </w:trPr>
        <w:tc>
          <w:tcPr>
            <w:tcW w:w="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E8804B" w14:textId="77777777" w:rsidR="00EB3DCB" w:rsidRPr="00EB3DCB" w:rsidRDefault="00EB3DCB" w:rsidP="00EB3DCB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04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8EA7F3" w14:textId="77777777" w:rsidR="00EB3DCB" w:rsidRPr="00EB3DCB" w:rsidRDefault="00EB3DCB" w:rsidP="00EB3DCB">
            <w:pPr>
              <w:rPr>
                <w:rFonts w:cs="Courier New"/>
                <w:sz w:val="10"/>
                <w:szCs w:val="10"/>
              </w:rPr>
            </w:pPr>
          </w:p>
        </w:tc>
      </w:tr>
      <w:tr w:rsidR="00EB3DCB" w:rsidRPr="00733B13" w14:paraId="7033DCA6" w14:textId="77777777" w:rsidTr="00EB3DCB">
        <w:trPr>
          <w:trHeight w:val="227"/>
        </w:trPr>
        <w:tc>
          <w:tcPr>
            <w:tcW w:w="1098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AA17C8D" w14:textId="77777777" w:rsidR="00EB3DCB" w:rsidRDefault="00EB3DCB" w:rsidP="00E00B4D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Bemærkninger</w:t>
            </w:r>
          </w:p>
        </w:tc>
      </w:tr>
      <w:tr w:rsidR="00EB3DCB" w:rsidRPr="00733B13" w14:paraId="1D26CA53" w14:textId="77777777" w:rsidTr="00EB3DCB">
        <w:trPr>
          <w:trHeight w:val="681"/>
        </w:trPr>
        <w:tc>
          <w:tcPr>
            <w:tcW w:w="1098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A4CBB0" w14:textId="77777777" w:rsidR="00EB3DCB" w:rsidRDefault="00EB3DCB" w:rsidP="00E00B4D">
            <w:pPr>
              <w:rPr>
                <w:rFonts w:cs="Courier New"/>
                <w:sz w:val="16"/>
                <w:szCs w:val="16"/>
              </w:rPr>
            </w:pP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</w:tbl>
    <w:p w14:paraId="742C8C25" w14:textId="77777777" w:rsidR="00E8703D" w:rsidRPr="00EB3DCB" w:rsidRDefault="00E8703D" w:rsidP="00E8703D">
      <w:pPr>
        <w:rPr>
          <w:rFonts w:cs="Arial"/>
          <w:sz w:val="2"/>
          <w:szCs w:val="8"/>
        </w:rPr>
      </w:pPr>
    </w:p>
    <w:p w14:paraId="6C0957E8" w14:textId="77777777" w:rsidR="00E8703D" w:rsidRDefault="00E8703D" w:rsidP="00E8703D">
      <w:pPr>
        <w:rPr>
          <w:rFonts w:cs="Arial"/>
          <w:sz w:val="16"/>
          <w:szCs w:val="2"/>
          <w:vertAlign w:val="superscript"/>
        </w:rPr>
      </w:pPr>
      <w:r w:rsidRPr="00310C0C">
        <w:rPr>
          <w:rFonts w:cs="Arial"/>
          <w:sz w:val="16"/>
          <w:szCs w:val="2"/>
          <w:vertAlign w:val="superscript"/>
        </w:rPr>
        <w:t>(</w:t>
      </w:r>
      <w:r>
        <w:rPr>
          <w:rFonts w:cs="Arial"/>
          <w:sz w:val="16"/>
          <w:szCs w:val="2"/>
          <w:vertAlign w:val="superscript"/>
        </w:rPr>
        <w:t>1</w:t>
      </w:r>
      <w:r w:rsidRPr="00310C0C">
        <w:rPr>
          <w:rFonts w:cs="Arial"/>
          <w:sz w:val="16"/>
          <w:szCs w:val="2"/>
          <w:vertAlign w:val="superscript"/>
        </w:rPr>
        <w:t xml:space="preserve">) </w:t>
      </w:r>
      <w:r>
        <w:rPr>
          <w:rFonts w:cs="Arial"/>
          <w:sz w:val="16"/>
          <w:szCs w:val="2"/>
          <w:vertAlign w:val="superscript"/>
        </w:rPr>
        <w:t>Kun Comfort stelkollektion</w:t>
      </w:r>
      <w:r w:rsidRPr="00310C0C">
        <w:rPr>
          <w:rFonts w:cs="Arial"/>
          <w:sz w:val="16"/>
          <w:szCs w:val="2"/>
          <w:vertAlign w:val="superscript"/>
        </w:rPr>
        <w:t xml:space="preserve"> </w:t>
      </w:r>
      <w:r w:rsidRPr="007E67A5">
        <w:rPr>
          <w:rFonts w:cs="Arial"/>
          <w:b/>
          <w:sz w:val="18"/>
          <w:szCs w:val="2"/>
          <w:vertAlign w:val="superscript"/>
        </w:rPr>
        <w:t>|</w:t>
      </w:r>
      <w:r w:rsidRPr="00310C0C">
        <w:rPr>
          <w:rFonts w:cs="Arial"/>
          <w:sz w:val="16"/>
          <w:szCs w:val="2"/>
          <w:vertAlign w:val="superscript"/>
        </w:rPr>
        <w:t xml:space="preserve"> (</w:t>
      </w:r>
      <w:r>
        <w:rPr>
          <w:rFonts w:cs="Arial"/>
          <w:sz w:val="16"/>
          <w:szCs w:val="2"/>
          <w:vertAlign w:val="superscript"/>
        </w:rPr>
        <w:t>2</w:t>
      </w:r>
      <w:r w:rsidRPr="00310C0C">
        <w:rPr>
          <w:rFonts w:cs="Arial"/>
          <w:sz w:val="16"/>
          <w:szCs w:val="2"/>
          <w:vertAlign w:val="superscript"/>
        </w:rPr>
        <w:t xml:space="preserve">) Kun </w:t>
      </w:r>
      <w:r>
        <w:rPr>
          <w:rFonts w:cs="Arial"/>
          <w:sz w:val="16"/>
          <w:szCs w:val="2"/>
          <w:vertAlign w:val="superscript"/>
        </w:rPr>
        <w:t>Comfort stelkollektion med</w:t>
      </w:r>
      <w:r w:rsidRPr="00310C0C">
        <w:rPr>
          <w:rFonts w:cs="Arial"/>
          <w:sz w:val="16"/>
          <w:szCs w:val="2"/>
          <w:vertAlign w:val="superscript"/>
        </w:rPr>
        <w:t xml:space="preserve"> Polycarbonat</w:t>
      </w:r>
      <w:r>
        <w:rPr>
          <w:rFonts w:cs="Arial"/>
          <w:sz w:val="16"/>
          <w:szCs w:val="2"/>
          <w:vertAlign w:val="superscript"/>
        </w:rPr>
        <w:t xml:space="preserve"> og</w:t>
      </w:r>
      <w:r w:rsidRPr="00310C0C">
        <w:rPr>
          <w:rFonts w:cs="Arial"/>
          <w:sz w:val="16"/>
          <w:szCs w:val="2"/>
          <w:vertAlign w:val="superscript"/>
        </w:rPr>
        <w:t xml:space="preserve"> Trivex</w:t>
      </w:r>
      <w:r>
        <w:rPr>
          <w:rFonts w:cs="Arial"/>
          <w:sz w:val="16"/>
          <w:szCs w:val="2"/>
          <w:vertAlign w:val="superscript"/>
        </w:rPr>
        <w:t>. Andre tilvalg ikke muligt</w:t>
      </w:r>
      <w:r w:rsidR="00E21E61">
        <w:rPr>
          <w:rFonts w:cs="Arial"/>
          <w:sz w:val="16"/>
          <w:szCs w:val="2"/>
          <w:vertAlign w:val="superscript"/>
        </w:rPr>
        <w:t xml:space="preserve"> </w:t>
      </w:r>
      <w:r w:rsidR="00E21E61" w:rsidRPr="007E67A5">
        <w:rPr>
          <w:rFonts w:cs="Arial"/>
          <w:b/>
          <w:sz w:val="18"/>
          <w:szCs w:val="2"/>
          <w:vertAlign w:val="superscript"/>
        </w:rPr>
        <w:t>|</w:t>
      </w:r>
      <w:r w:rsidR="00E21E61" w:rsidRPr="00310C0C">
        <w:rPr>
          <w:rFonts w:cs="Arial"/>
          <w:sz w:val="16"/>
          <w:szCs w:val="2"/>
          <w:vertAlign w:val="superscript"/>
        </w:rPr>
        <w:t xml:space="preserve"> (</w:t>
      </w:r>
      <w:r w:rsidR="00E21E61">
        <w:rPr>
          <w:rFonts w:cs="Arial"/>
          <w:sz w:val="16"/>
          <w:szCs w:val="2"/>
          <w:vertAlign w:val="superscript"/>
        </w:rPr>
        <w:t>3</w:t>
      </w:r>
      <w:r w:rsidR="00E21E61" w:rsidRPr="00310C0C">
        <w:rPr>
          <w:rFonts w:cs="Arial"/>
          <w:sz w:val="16"/>
          <w:szCs w:val="2"/>
          <w:vertAlign w:val="superscript"/>
        </w:rPr>
        <w:t>) Ku</w:t>
      </w:r>
      <w:r w:rsidR="00E21E61">
        <w:rPr>
          <w:rFonts w:cs="Arial"/>
          <w:sz w:val="16"/>
          <w:szCs w:val="2"/>
          <w:vertAlign w:val="superscript"/>
        </w:rPr>
        <w:t>n Style stelkollektion</w:t>
      </w:r>
    </w:p>
    <w:p w14:paraId="1EAF8F45" w14:textId="5017FDC4" w:rsidR="00C937E7" w:rsidRPr="00C937E7" w:rsidRDefault="00C937E7" w:rsidP="00C937E7">
      <w:pPr>
        <w:rPr>
          <w:rFonts w:cs="Arial"/>
          <w:sz w:val="16"/>
          <w:szCs w:val="2"/>
        </w:rPr>
      </w:pPr>
    </w:p>
    <w:sectPr w:rsidR="00C937E7" w:rsidRPr="00C937E7" w:rsidSect="00C52ED2">
      <w:headerReference w:type="default" r:id="rId6"/>
      <w:footerReference w:type="default" r:id="rId7"/>
      <w:pgSz w:w="11906" w:h="16838" w:code="9"/>
      <w:pgMar w:top="1560" w:right="454" w:bottom="567" w:left="454" w:header="45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E9E8" w14:textId="77777777" w:rsidR="00E83C99" w:rsidRDefault="00E83C99" w:rsidP="007E4F64">
      <w:r>
        <w:separator/>
      </w:r>
    </w:p>
  </w:endnote>
  <w:endnote w:type="continuationSeparator" w:id="0">
    <w:p w14:paraId="5227178F" w14:textId="77777777" w:rsidR="00E83C99" w:rsidRDefault="00E83C99" w:rsidP="007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plitudeSpecsavers Book">
    <w:panose1 w:val="02000606050000020004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17FEA" w14:textId="6EC2B002" w:rsidR="00EC0B3D" w:rsidRPr="00EC0B3D" w:rsidRDefault="00D247F0" w:rsidP="00EC0B3D">
    <w:pPr>
      <w:jc w:val="right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 xml:space="preserve">Udskrevet den </w:t>
    </w:r>
    <w:r>
      <w:rPr>
        <w:rFonts w:ascii="Courier New" w:hAnsi="Courier New" w:cs="Courier New"/>
        <w:sz w:val="16"/>
        <w:szCs w:val="16"/>
      </w:rPr>
      <w:fldChar w:fldCharType="begin"/>
    </w:r>
    <w:r>
      <w:rPr>
        <w:rFonts w:ascii="Courier New" w:hAnsi="Courier New" w:cs="Courier New"/>
        <w:sz w:val="16"/>
        <w:szCs w:val="16"/>
      </w:rPr>
      <w:instrText xml:space="preserve"> TIME \@ "d. MMMM yyyy"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C937E7">
      <w:rPr>
        <w:rFonts w:ascii="Courier New" w:hAnsi="Courier New" w:cs="Courier New"/>
        <w:noProof/>
        <w:sz w:val="16"/>
        <w:szCs w:val="16"/>
      </w:rPr>
      <w:t>13. juni 2019</w:t>
    </w:r>
    <w:r>
      <w:rPr>
        <w:rFonts w:ascii="Courier New" w:hAnsi="Courier New" w:cs="Courier New"/>
        <w:sz w:val="16"/>
        <w:szCs w:val="16"/>
      </w:rPr>
      <w:fldChar w:fldCharType="end"/>
    </w:r>
  </w:p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362531" w:rsidRPr="00362531" w14:paraId="348C0835" w14:textId="77777777" w:rsidTr="00362531">
      <w:trPr>
        <w:trHeight w:val="57"/>
      </w:trPr>
      <w:tc>
        <w:tcPr>
          <w:tcW w:w="10998" w:type="dxa"/>
          <w:shd w:val="clear" w:color="auto" w:fill="auto"/>
          <w:vAlign w:val="center"/>
        </w:tcPr>
        <w:p w14:paraId="24C4FF8A" w14:textId="77777777" w:rsidR="00362531" w:rsidRPr="00362531" w:rsidRDefault="00362531" w:rsidP="00362531">
          <w:pPr>
            <w:jc w:val="center"/>
            <w:rPr>
              <w:rFonts w:ascii="Arial" w:hAnsi="Arial" w:cs="Arial"/>
              <w:color w:val="FFFFFF" w:themeColor="background1"/>
              <w:sz w:val="2"/>
              <w:szCs w:val="2"/>
            </w:rPr>
          </w:pPr>
        </w:p>
      </w:tc>
    </w:tr>
  </w:tbl>
  <w:p w14:paraId="7B23A022" w14:textId="77777777" w:rsidR="00362531" w:rsidRPr="006E231D" w:rsidRDefault="00362531" w:rsidP="00362531">
    <w:pPr>
      <w:rPr>
        <w:rFonts w:ascii="Arial" w:hAnsi="Arial" w:cs="Arial"/>
        <w:sz w:val="4"/>
        <w:szCs w:val="4"/>
      </w:rPr>
    </w:pPr>
  </w:p>
  <w:p w14:paraId="20C3321D" w14:textId="065BAC70" w:rsidR="00E01ADC" w:rsidRPr="006E231D" w:rsidRDefault="00310C0C" w:rsidP="006E231D">
    <w:pPr>
      <w:pStyle w:val="Sidefod"/>
      <w:tabs>
        <w:tab w:val="clear" w:pos="9638"/>
      </w:tabs>
      <w:ind w:right="83"/>
      <w:jc w:val="both"/>
      <w:rPr>
        <w:rFonts w:cstheme="minorHAnsi"/>
        <w:sz w:val="13"/>
        <w:szCs w:val="13"/>
      </w:rPr>
    </w:pPr>
    <w:r w:rsidRPr="006E231D">
      <w:rPr>
        <w:rFonts w:cs="Arial"/>
        <w:color w:val="000000" w:themeColor="text1"/>
        <w:sz w:val="13"/>
        <w:szCs w:val="13"/>
      </w:rPr>
      <w:t xml:space="preserve">Rekvisitionen giver ret til synsprøve og sundhedstjek samt </w:t>
    </w:r>
    <w:r>
      <w:rPr>
        <w:rFonts w:cs="Arial"/>
        <w:color w:val="000000" w:themeColor="text1"/>
        <w:sz w:val="13"/>
        <w:szCs w:val="13"/>
      </w:rPr>
      <w:t>sikkerhedsbrille</w:t>
    </w:r>
    <w:r w:rsidRPr="006E231D">
      <w:rPr>
        <w:rFonts w:cs="Arial"/>
        <w:color w:val="000000" w:themeColor="text1"/>
        <w:sz w:val="13"/>
        <w:szCs w:val="13"/>
      </w:rPr>
      <w:t>r</w:t>
    </w:r>
    <w:r>
      <w:rPr>
        <w:rFonts w:cs="Arial"/>
        <w:color w:val="000000" w:themeColor="text1"/>
        <w:sz w:val="13"/>
        <w:szCs w:val="13"/>
      </w:rPr>
      <w:t xml:space="preserve"> med styrke</w:t>
    </w:r>
    <w:r w:rsidRPr="006E231D">
      <w:rPr>
        <w:rFonts w:cs="Arial"/>
        <w:color w:val="000000" w:themeColor="text1"/>
        <w:sz w:val="13"/>
        <w:szCs w:val="13"/>
      </w:rPr>
      <w:t xml:space="preserve"> jf. Arbejdstilsynets bekendtgørelse og </w:t>
    </w:r>
    <w:r>
      <w:rPr>
        <w:rFonts w:cs="Arial"/>
        <w:color w:val="000000" w:themeColor="text1"/>
        <w:sz w:val="13"/>
        <w:szCs w:val="13"/>
      </w:rPr>
      <w:t xml:space="preserve">virksomhedens </w:t>
    </w:r>
    <w:r w:rsidR="0039331F">
      <w:rPr>
        <w:rFonts w:cs="Arial"/>
        <w:color w:val="000000" w:themeColor="text1"/>
        <w:sz w:val="13"/>
        <w:szCs w:val="13"/>
      </w:rPr>
      <w:t>anvisninger</w:t>
    </w:r>
    <w:r w:rsidRPr="006E231D">
      <w:rPr>
        <w:rFonts w:cs="Arial"/>
        <w:color w:val="000000" w:themeColor="text1"/>
        <w:sz w:val="13"/>
        <w:szCs w:val="13"/>
      </w:rPr>
      <w:t>. Valg af glastype sker ud fra opt</w:t>
    </w:r>
    <w:r>
      <w:rPr>
        <w:rFonts w:cs="Arial"/>
        <w:color w:val="000000" w:themeColor="text1"/>
        <w:sz w:val="13"/>
        <w:szCs w:val="13"/>
      </w:rPr>
      <w:t>ikerens</w:t>
    </w:r>
    <w:r w:rsidRPr="006E231D">
      <w:rPr>
        <w:rFonts w:cs="Arial"/>
        <w:color w:val="000000" w:themeColor="text1"/>
        <w:sz w:val="13"/>
        <w:szCs w:val="13"/>
      </w:rPr>
      <w:t xml:space="preserve"> vurdering</w:t>
    </w:r>
    <w:r w:rsidR="0039331F">
      <w:rPr>
        <w:rFonts w:cs="Arial"/>
        <w:color w:val="000000" w:themeColor="text1"/>
        <w:sz w:val="13"/>
        <w:szCs w:val="13"/>
      </w:rPr>
      <w:t xml:space="preserve"> af </w:t>
    </w:r>
    <w:r w:rsidRPr="006E231D">
      <w:rPr>
        <w:rFonts w:cs="Arial"/>
        <w:color w:val="000000" w:themeColor="text1"/>
        <w:sz w:val="13"/>
        <w:szCs w:val="13"/>
      </w:rPr>
      <w:t>medarbejderens synsbehov samt ev</w:t>
    </w:r>
    <w:r>
      <w:rPr>
        <w:rFonts w:cs="Arial"/>
        <w:color w:val="000000" w:themeColor="text1"/>
        <w:sz w:val="13"/>
        <w:szCs w:val="13"/>
      </w:rPr>
      <w:t>entuelle</w:t>
    </w:r>
    <w:r w:rsidRPr="006E231D">
      <w:rPr>
        <w:rFonts w:cs="Arial"/>
        <w:color w:val="000000" w:themeColor="text1"/>
        <w:sz w:val="13"/>
        <w:szCs w:val="13"/>
      </w:rPr>
      <w:t xml:space="preserve"> </w:t>
    </w:r>
    <w:r>
      <w:rPr>
        <w:rFonts w:cs="Arial"/>
        <w:color w:val="000000" w:themeColor="text1"/>
        <w:sz w:val="13"/>
        <w:szCs w:val="13"/>
      </w:rPr>
      <w:t>private briller</w:t>
    </w:r>
    <w:r w:rsidRPr="006E231D">
      <w:rPr>
        <w:rFonts w:cs="Arial"/>
        <w:color w:val="000000" w:themeColor="text1"/>
        <w:sz w:val="13"/>
        <w:szCs w:val="13"/>
      </w:rPr>
      <w:t xml:space="preserve">. Alle glas leveres standard med </w:t>
    </w:r>
    <w:r>
      <w:rPr>
        <w:rFonts w:cs="Arial"/>
        <w:color w:val="000000" w:themeColor="text1"/>
        <w:sz w:val="13"/>
        <w:szCs w:val="13"/>
      </w:rPr>
      <w:t xml:space="preserve">UltraTough hærdning med mindre andet er </w:t>
    </w:r>
    <w:r w:rsidR="0039331F">
      <w:rPr>
        <w:rFonts w:cs="Arial"/>
        <w:color w:val="000000" w:themeColor="text1"/>
        <w:sz w:val="13"/>
        <w:szCs w:val="13"/>
      </w:rPr>
      <w:t>angivet</w:t>
    </w:r>
    <w:r w:rsidRPr="006E231D">
      <w:rPr>
        <w:rFonts w:cs="Arial"/>
        <w:color w:val="000000" w:themeColor="text1"/>
        <w:sz w:val="13"/>
        <w:szCs w:val="13"/>
      </w:rPr>
      <w:t xml:space="preserve">. </w:t>
    </w:r>
    <w:r w:rsidR="00774373">
      <w:rPr>
        <w:rFonts w:cs="Arial"/>
        <w:color w:val="000000" w:themeColor="text1"/>
        <w:sz w:val="13"/>
        <w:szCs w:val="13"/>
      </w:rPr>
      <w:t>Tilvalg</w:t>
    </w:r>
    <w:r>
      <w:rPr>
        <w:rFonts w:cs="Arial"/>
        <w:color w:val="000000" w:themeColor="text1"/>
        <w:sz w:val="13"/>
        <w:szCs w:val="13"/>
      </w:rPr>
      <w:t xml:space="preserve"> er kun tilladt </w:t>
    </w:r>
    <w:r w:rsidR="00F76B89">
      <w:rPr>
        <w:rFonts w:cs="Arial"/>
        <w:color w:val="000000" w:themeColor="text1"/>
        <w:sz w:val="13"/>
        <w:szCs w:val="13"/>
      </w:rPr>
      <w:t>ved afkrydsning af</w:t>
    </w:r>
    <w:r>
      <w:rPr>
        <w:rFonts w:cs="Arial"/>
        <w:color w:val="000000" w:themeColor="text1"/>
        <w:sz w:val="13"/>
        <w:szCs w:val="13"/>
      </w:rPr>
      <w:t xml:space="preserve"> arbejdsgiver.</w:t>
    </w:r>
    <w:r w:rsidR="00B2471B">
      <w:rPr>
        <w:rFonts w:cs="Arial"/>
        <w:color w:val="000000" w:themeColor="text1"/>
        <w:sz w:val="13"/>
        <w:szCs w:val="13"/>
      </w:rPr>
      <w:t xml:space="preserve"> </w:t>
    </w:r>
    <w:r w:rsidR="00EB1B96">
      <w:rPr>
        <w:rFonts w:cs="Arial"/>
        <w:color w:val="000000" w:themeColor="text1"/>
        <w:sz w:val="13"/>
        <w:szCs w:val="13"/>
      </w:rPr>
      <w:t>Udover noteangivelser, kan t</w:t>
    </w:r>
    <w:r w:rsidR="00E00B4D" w:rsidRPr="00E00B4D">
      <w:rPr>
        <w:rFonts w:cs="Arial"/>
        <w:color w:val="000000" w:themeColor="text1"/>
        <w:sz w:val="13"/>
        <w:szCs w:val="13"/>
      </w:rPr>
      <w:t xml:space="preserve">ilvalg </w:t>
    </w:r>
    <w:r w:rsidR="00E00B4D">
      <w:rPr>
        <w:rFonts w:cs="Arial"/>
        <w:color w:val="000000" w:themeColor="text1"/>
        <w:sz w:val="13"/>
        <w:szCs w:val="13"/>
      </w:rPr>
      <w:t xml:space="preserve">være </w:t>
    </w:r>
    <w:r w:rsidR="00FF5887">
      <w:rPr>
        <w:rFonts w:cs="Arial"/>
        <w:color w:val="000000" w:themeColor="text1"/>
        <w:sz w:val="13"/>
        <w:szCs w:val="13"/>
      </w:rPr>
      <w:t xml:space="preserve">yderligere </w:t>
    </w:r>
    <w:r w:rsidR="00E00B4D">
      <w:rPr>
        <w:rFonts w:cs="Arial"/>
        <w:color w:val="000000" w:themeColor="text1"/>
        <w:sz w:val="13"/>
        <w:szCs w:val="13"/>
      </w:rPr>
      <w:t xml:space="preserve">begrænset </w:t>
    </w:r>
    <w:r w:rsidR="00FF5887">
      <w:rPr>
        <w:rFonts w:cs="Arial"/>
        <w:color w:val="000000" w:themeColor="text1"/>
        <w:sz w:val="13"/>
        <w:szCs w:val="13"/>
      </w:rPr>
      <w:t>ved</w:t>
    </w:r>
    <w:r w:rsidR="00E00B4D">
      <w:rPr>
        <w:rFonts w:cs="Arial"/>
        <w:color w:val="000000" w:themeColor="text1"/>
        <w:sz w:val="13"/>
        <w:szCs w:val="13"/>
      </w:rPr>
      <w:t xml:space="preserve"> visse kombinationer </w:t>
    </w:r>
    <w:r w:rsidR="00E00B4D" w:rsidRPr="00E00B4D">
      <w:rPr>
        <w:rFonts w:cs="Arial"/>
        <w:color w:val="000000" w:themeColor="text1"/>
        <w:sz w:val="13"/>
        <w:szCs w:val="13"/>
      </w:rPr>
      <w:t>af stel, glasmateriale og glastype.</w:t>
    </w:r>
    <w:r w:rsidR="00E00B4D">
      <w:rPr>
        <w:rFonts w:cs="Arial"/>
        <w:color w:val="000000" w:themeColor="text1"/>
        <w:sz w:val="13"/>
        <w:szCs w:val="13"/>
      </w:rPr>
      <w:t xml:space="preserve"> </w:t>
    </w:r>
    <w:r w:rsidR="00CB3D61">
      <w:rPr>
        <w:rFonts w:cs="Arial"/>
        <w:color w:val="000000" w:themeColor="text1"/>
        <w:sz w:val="13"/>
        <w:szCs w:val="13"/>
      </w:rPr>
      <w:t>Ønskes produkter udover virksomhedens angivelser eller accept</w:t>
    </w:r>
    <w:r w:rsidRPr="006E231D">
      <w:rPr>
        <w:rFonts w:cs="Arial"/>
        <w:color w:val="000000" w:themeColor="text1"/>
        <w:sz w:val="13"/>
        <w:szCs w:val="13"/>
      </w:rPr>
      <w:t xml:space="preserve">, betaler medarbejderen selv den </w:t>
    </w:r>
    <w:r w:rsidR="00CB3D61">
      <w:rPr>
        <w:rFonts w:cs="Arial"/>
        <w:color w:val="000000" w:themeColor="text1"/>
        <w:sz w:val="13"/>
        <w:szCs w:val="13"/>
      </w:rPr>
      <w:t xml:space="preserve">eventuelle </w:t>
    </w:r>
    <w:r w:rsidRPr="006E231D">
      <w:rPr>
        <w:rFonts w:cs="Arial"/>
        <w:color w:val="000000" w:themeColor="text1"/>
        <w:sz w:val="13"/>
        <w:szCs w:val="13"/>
      </w:rPr>
      <w:t xml:space="preserve">vejledende prisforskel. Rekvisitionen kan ikke kombineres med andre former for kampagner eller tilbud. </w:t>
    </w:r>
    <w:r w:rsidR="00CB3D61">
      <w:rPr>
        <w:rFonts w:cs="Arial"/>
        <w:color w:val="000000" w:themeColor="text1"/>
        <w:sz w:val="13"/>
        <w:szCs w:val="13"/>
      </w:rPr>
      <w:t xml:space="preserve">Der henvises desuden til de generelle aftalevilkår for Louis Nielsens erhvervsaftaler. </w:t>
    </w:r>
    <w:r w:rsidRPr="006E231D">
      <w:rPr>
        <w:rFonts w:cs="Arial"/>
        <w:color w:val="000000" w:themeColor="text1"/>
        <w:sz w:val="13"/>
        <w:szCs w:val="13"/>
      </w:rPr>
      <w:t>Rekvisitionen er gældende i 30 dage fra udstedelse. © Louis Nielsen A/S (</w:t>
    </w:r>
    <w:r w:rsidR="00D247F0">
      <w:rPr>
        <w:rFonts w:cs="Arial"/>
        <w:color w:val="000000" w:themeColor="text1"/>
        <w:sz w:val="13"/>
        <w:szCs w:val="13"/>
      </w:rPr>
      <w:t>DK</w:t>
    </w:r>
    <w:r w:rsidRPr="006E231D">
      <w:rPr>
        <w:rFonts w:cs="Arial"/>
        <w:color w:val="000000" w:themeColor="text1"/>
        <w:sz w:val="13"/>
        <w:szCs w:val="13"/>
      </w:rPr>
      <w:t>0</w:t>
    </w:r>
    <w:r w:rsidR="00BB1D7C">
      <w:rPr>
        <w:rFonts w:cs="Arial"/>
        <w:color w:val="000000" w:themeColor="text1"/>
        <w:sz w:val="13"/>
        <w:szCs w:val="13"/>
      </w:rPr>
      <w:t>6</w:t>
    </w:r>
    <w:r w:rsidRPr="006E231D">
      <w:rPr>
        <w:rFonts w:cs="Arial"/>
        <w:color w:val="000000" w:themeColor="text1"/>
        <w:sz w:val="13"/>
        <w:szCs w:val="13"/>
      </w:rPr>
      <w:t>1</w:t>
    </w:r>
    <w:r w:rsidR="00E21E61">
      <w:rPr>
        <w:rFonts w:cs="Arial"/>
        <w:color w:val="000000" w:themeColor="text1"/>
        <w:sz w:val="13"/>
        <w:szCs w:val="13"/>
      </w:rPr>
      <w:t>9</w:t>
    </w:r>
    <w:r w:rsidRPr="006E231D">
      <w:rPr>
        <w:rFonts w:cs="Arial"/>
        <w:color w:val="000000" w:themeColor="text1"/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8D356" w14:textId="77777777" w:rsidR="00E83C99" w:rsidRDefault="00E83C99" w:rsidP="007E4F64">
      <w:r>
        <w:separator/>
      </w:r>
    </w:p>
  </w:footnote>
  <w:footnote w:type="continuationSeparator" w:id="0">
    <w:p w14:paraId="3468DA3F" w14:textId="77777777" w:rsidR="00E83C99" w:rsidRDefault="00E83C99" w:rsidP="007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485"/>
    </w:tblGrid>
    <w:tr w:rsidR="001C54E6" w:rsidRPr="00733B13" w14:paraId="174AC894" w14:textId="77777777" w:rsidTr="008067C3">
      <w:trPr>
        <w:trHeight w:val="964"/>
      </w:trPr>
      <w:tc>
        <w:tcPr>
          <w:tcW w:w="7513" w:type="dxa"/>
          <w:shd w:val="clear" w:color="auto" w:fill="auto"/>
        </w:tcPr>
        <w:p w14:paraId="2515AE0E" w14:textId="77777777" w:rsidR="001C54E6" w:rsidRPr="00E2266F" w:rsidRDefault="001C54E6" w:rsidP="001C54E6">
          <w:pPr>
            <w:rPr>
              <w:rFonts w:ascii="Calibri" w:hAnsi="Calibri" w:cs="Calibri"/>
              <w:b/>
              <w:color w:val="000000" w:themeColor="text1"/>
              <w:sz w:val="28"/>
              <w:szCs w:val="16"/>
            </w:rPr>
          </w:pPr>
          <w:r w:rsidRPr="00E2266F">
            <w:rPr>
              <w:rFonts w:ascii="Calibri" w:hAnsi="Calibri" w:cs="Calibri"/>
              <w:b/>
              <w:color w:val="000000" w:themeColor="text1"/>
              <w:sz w:val="36"/>
              <w:szCs w:val="16"/>
            </w:rPr>
            <w:t>REKVISITION</w:t>
          </w:r>
        </w:p>
        <w:p w14:paraId="4BC31D89" w14:textId="77777777" w:rsidR="001C54E6" w:rsidRPr="00E2266F" w:rsidRDefault="00185A95" w:rsidP="001C54E6">
          <w:pPr>
            <w:rPr>
              <w:rFonts w:ascii="Calibri" w:hAnsi="Calibri" w:cs="Calibri"/>
              <w:color w:val="000000" w:themeColor="text1"/>
              <w:sz w:val="32"/>
              <w:szCs w:val="16"/>
            </w:rPr>
          </w:pPr>
          <w:r>
            <w:rPr>
              <w:rFonts w:ascii="Calibri" w:hAnsi="Calibri" w:cs="Calibri"/>
              <w:color w:val="000000" w:themeColor="text1"/>
              <w:sz w:val="36"/>
              <w:szCs w:val="16"/>
            </w:rPr>
            <w:t>SIKKERHEDS</w:t>
          </w:r>
          <w:r w:rsidR="001C54E6" w:rsidRPr="00E2266F">
            <w:rPr>
              <w:rFonts w:ascii="Calibri" w:hAnsi="Calibri" w:cs="Calibri"/>
              <w:color w:val="000000" w:themeColor="text1"/>
              <w:sz w:val="36"/>
              <w:szCs w:val="16"/>
            </w:rPr>
            <w:t>BRILLER</w:t>
          </w:r>
        </w:p>
      </w:tc>
      <w:tc>
        <w:tcPr>
          <w:tcW w:w="3485" w:type="dxa"/>
          <w:shd w:val="clear" w:color="auto" w:fill="auto"/>
          <w:tcMar>
            <w:right w:w="142" w:type="dxa"/>
          </w:tcMar>
        </w:tcPr>
        <w:p w14:paraId="1750F16E" w14:textId="77777777" w:rsidR="001C54E6" w:rsidRPr="0040573F" w:rsidRDefault="001C54E6" w:rsidP="001C54E6">
          <w:pPr>
            <w:jc w:val="right"/>
            <w:rPr>
              <w:rFonts w:cs="Arial"/>
              <w:b/>
              <w:color w:val="FFFFFF" w:themeColor="background1"/>
              <w:sz w:val="20"/>
              <w:szCs w:val="16"/>
            </w:rPr>
          </w:pPr>
          <w:r>
            <w:rPr>
              <w:noProof/>
            </w:rPr>
            <w:drawing>
              <wp:inline distT="0" distB="0" distL="0" distR="0" wp14:anchorId="15D9BED4" wp14:editId="5D7A9318">
                <wp:extent cx="1107411" cy="422694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03" cy="4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FD9169" w14:textId="77777777" w:rsidR="0036093F" w:rsidRPr="0025370F" w:rsidRDefault="0036093F" w:rsidP="0036093F">
    <w:pPr>
      <w:rPr>
        <w:rFonts w:cs="Arial"/>
        <w:sz w:val="2"/>
        <w:szCs w:val="2"/>
      </w:rPr>
    </w:pPr>
  </w:p>
  <w:p w14:paraId="5CC03319" w14:textId="77777777" w:rsidR="0041630B" w:rsidRPr="00A411D8" w:rsidRDefault="00A411D8">
    <w:pPr>
      <w:pStyle w:val="Sidehoved"/>
      <w:rPr>
        <w:sz w:val="4"/>
        <w:szCs w:val="4"/>
      </w:rPr>
    </w:pPr>
    <w:r w:rsidRPr="007D4EC2">
      <w:rPr>
        <w:noProof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4269F5E1" wp14:editId="760AA3BC">
              <wp:simplePos x="0" y="0"/>
              <wp:positionH relativeFrom="column">
                <wp:posOffset>4022090</wp:posOffset>
              </wp:positionH>
              <wp:positionV relativeFrom="paragraph">
                <wp:posOffset>3554730</wp:posOffset>
              </wp:positionV>
              <wp:extent cx="3059430" cy="334645"/>
              <wp:effectExtent l="0" t="0" r="0" b="0"/>
              <wp:wrapNone/>
              <wp:docPr id="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96833" w14:textId="77777777" w:rsidR="00A411D8" w:rsidRDefault="00A411D8" w:rsidP="00A411D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6782C" id="Rektangel 12" o:spid="_x0000_s1026" style="position:absolute;margin-left:316.7pt;margin-top:279.9pt;width:240.9pt;height:26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" filled="f" stroked="f" strokeweight="2pt">
              <v:textbox>
                <w:txbxContent>
                  <w:p w:rsidR="00A411D8" w:rsidRDefault="00A411D8" w:rsidP="00A411D8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11384BD3" wp14:editId="37C1A01D">
              <wp:simplePos x="0" y="0"/>
              <wp:positionH relativeFrom="column">
                <wp:posOffset>4017645</wp:posOffset>
              </wp:positionH>
              <wp:positionV relativeFrom="paragraph">
                <wp:posOffset>1207135</wp:posOffset>
              </wp:positionV>
              <wp:extent cx="3059430" cy="334645"/>
              <wp:effectExtent l="0" t="0" r="0" b="0"/>
              <wp:wrapNone/>
              <wp:docPr id="19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C5D225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76B78" id="_x0000_s1027" style="position:absolute;margin-left:316.35pt;margin-top:95.05pt;width:240.9pt;height:26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" filled="f" stroked="f" strokeweight="2pt">
              <v:textbox>
                <w:txbxContent>
                  <w:p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1A2856CC" wp14:editId="189696EB">
              <wp:simplePos x="0" y="0"/>
              <wp:positionH relativeFrom="column">
                <wp:posOffset>4018915</wp:posOffset>
              </wp:positionH>
              <wp:positionV relativeFrom="paragraph">
                <wp:posOffset>5130165</wp:posOffset>
              </wp:positionV>
              <wp:extent cx="3059430" cy="334645"/>
              <wp:effectExtent l="0" t="0" r="0" b="0"/>
              <wp:wrapNone/>
              <wp:docPr id="18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546F07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medarbejder)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A23C4D" id="_x0000_s1028" style="position:absolute;margin-left:316.45pt;margin-top:403.95pt;width:240.9pt;height:26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" filled="f" stroked="f" strokeweight="2pt">
              <v:textbox>
                <w:txbxContent>
                  <w:p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medarbejder)</w:t>
                    </w:r>
                  </w:p>
                </w:txbxContent>
              </v:textbox>
              <w10:anchorlock/>
            </v:rect>
          </w:pict>
        </mc:Fallback>
      </mc:AlternateContent>
    </w:r>
    <w:r w:rsidR="00B1613A" w:rsidRPr="007D4EC2"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42881CC" wp14:editId="01085371">
              <wp:simplePos x="0" y="0"/>
              <wp:positionH relativeFrom="column">
                <wp:posOffset>4018280</wp:posOffset>
              </wp:positionH>
              <wp:positionV relativeFrom="paragraph">
                <wp:posOffset>857885</wp:posOffset>
              </wp:positionV>
              <wp:extent cx="3059430" cy="334645"/>
              <wp:effectExtent l="0" t="0" r="0" b="0"/>
              <wp:wrapNone/>
              <wp:docPr id="1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C5E585" w14:textId="77777777" w:rsidR="00B1613A" w:rsidRDefault="00B1613A" w:rsidP="00B1613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E9D448" id="_x0000_s1029" style="position:absolute;margin-left:316.4pt;margin-top:67.55pt;width:240.9pt;height:26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" filled="f" stroked="f" strokeweight="2pt">
              <v:textbox>
                <w:txbxContent>
                  <w:p w:rsidR="00B1613A" w:rsidRDefault="00B1613A" w:rsidP="00B1613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EA048D" w:rsidRPr="007D4EC2">
      <w:rPr>
        <w:noProof/>
      </w:rPr>
      <mc:AlternateContent>
        <mc:Choice Requires="wps">
          <w:drawing>
            <wp:anchor distT="0" distB="0" distL="114300" distR="114300" simplePos="0" relativeHeight="251633664" behindDoc="1" locked="1" layoutInCell="1" allowOverlap="1" wp14:anchorId="3775D1D8" wp14:editId="3E00235C">
              <wp:simplePos x="0" y="0"/>
              <wp:positionH relativeFrom="column">
                <wp:posOffset>-116205</wp:posOffset>
              </wp:positionH>
              <wp:positionV relativeFrom="paragraph">
                <wp:posOffset>854710</wp:posOffset>
              </wp:positionV>
              <wp:extent cx="3059430" cy="334645"/>
              <wp:effectExtent l="0" t="0" r="0" b="0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31E6D4" w14:textId="77777777" w:rsidR="0041630B" w:rsidRDefault="00B41403" w:rsidP="007D4EC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FAKTURERING</w:t>
                          </w:r>
                          <w:r w:rsidR="0041630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SOPLYSNINGER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84EC48" id="_x0000_s1030" style="position:absolute;margin-left:-9.15pt;margin-top:67.3pt;width:240.9pt;height:26.3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" filled="f" stroked="f" strokeweight="2pt">
              <v:textbox>
                <w:txbxContent>
                  <w:p w:rsidR="0041630B" w:rsidRDefault="00B41403" w:rsidP="007D4EC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FAKTURERING</w:t>
                    </w:r>
                    <w:r w:rsidR="0041630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SOPLYSNINGER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gU3857Fyq3kYd7kuylgPeAh2I6rI/TENcHX44U4n+UzeWNKkL7AuP9yi44yrtUB2iQoI0WYUkkFNuTFM8UlmQ==" w:salt="AABf8aAb0HBraMO37ddTOw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3"/>
    <w:rsid w:val="00001D1B"/>
    <w:rsid w:val="0001399D"/>
    <w:rsid w:val="000174DC"/>
    <w:rsid w:val="00022357"/>
    <w:rsid w:val="000353BC"/>
    <w:rsid w:val="00044C79"/>
    <w:rsid w:val="000468A0"/>
    <w:rsid w:val="000469A5"/>
    <w:rsid w:val="00046EDD"/>
    <w:rsid w:val="00057B95"/>
    <w:rsid w:val="00066F84"/>
    <w:rsid w:val="00074B03"/>
    <w:rsid w:val="000A5ACE"/>
    <w:rsid w:val="000A69B1"/>
    <w:rsid w:val="000B31E6"/>
    <w:rsid w:val="000B4338"/>
    <w:rsid w:val="000B5CF6"/>
    <w:rsid w:val="000B796F"/>
    <w:rsid w:val="000C3FE2"/>
    <w:rsid w:val="000C6F2E"/>
    <w:rsid w:val="000E37C5"/>
    <w:rsid w:val="000F71D9"/>
    <w:rsid w:val="00120647"/>
    <w:rsid w:val="00125B90"/>
    <w:rsid w:val="00134C95"/>
    <w:rsid w:val="00136739"/>
    <w:rsid w:val="00157BBF"/>
    <w:rsid w:val="00161EA8"/>
    <w:rsid w:val="00170BD2"/>
    <w:rsid w:val="00171870"/>
    <w:rsid w:val="00185A95"/>
    <w:rsid w:val="00196075"/>
    <w:rsid w:val="001A0C0C"/>
    <w:rsid w:val="001C3E73"/>
    <w:rsid w:val="001C54E6"/>
    <w:rsid w:val="001D3D32"/>
    <w:rsid w:val="001E1A68"/>
    <w:rsid w:val="001E35A7"/>
    <w:rsid w:val="0020337C"/>
    <w:rsid w:val="0020386D"/>
    <w:rsid w:val="0021751D"/>
    <w:rsid w:val="0023180F"/>
    <w:rsid w:val="0025370F"/>
    <w:rsid w:val="002543AE"/>
    <w:rsid w:val="002546E4"/>
    <w:rsid w:val="0027324E"/>
    <w:rsid w:val="00281C78"/>
    <w:rsid w:val="00285368"/>
    <w:rsid w:val="002A0F60"/>
    <w:rsid w:val="002B69B7"/>
    <w:rsid w:val="002C4142"/>
    <w:rsid w:val="002C5C0D"/>
    <w:rsid w:val="002E540B"/>
    <w:rsid w:val="002F63E4"/>
    <w:rsid w:val="00302262"/>
    <w:rsid w:val="00305427"/>
    <w:rsid w:val="00307160"/>
    <w:rsid w:val="00310C0C"/>
    <w:rsid w:val="00331051"/>
    <w:rsid w:val="003312C6"/>
    <w:rsid w:val="0036093F"/>
    <w:rsid w:val="0036250E"/>
    <w:rsid w:val="00362531"/>
    <w:rsid w:val="00365E16"/>
    <w:rsid w:val="00381A17"/>
    <w:rsid w:val="00383BCE"/>
    <w:rsid w:val="00384613"/>
    <w:rsid w:val="0039331F"/>
    <w:rsid w:val="003B0BF2"/>
    <w:rsid w:val="003B24B0"/>
    <w:rsid w:val="003D2701"/>
    <w:rsid w:val="00400502"/>
    <w:rsid w:val="0040532E"/>
    <w:rsid w:val="00415F0D"/>
    <w:rsid w:val="0041630B"/>
    <w:rsid w:val="004320A1"/>
    <w:rsid w:val="004333FB"/>
    <w:rsid w:val="00442BB3"/>
    <w:rsid w:val="004460ED"/>
    <w:rsid w:val="004579B6"/>
    <w:rsid w:val="00491CE3"/>
    <w:rsid w:val="004A42DC"/>
    <w:rsid w:val="004D05E9"/>
    <w:rsid w:val="00500FC3"/>
    <w:rsid w:val="00515221"/>
    <w:rsid w:val="00516B36"/>
    <w:rsid w:val="00517BAB"/>
    <w:rsid w:val="005335EA"/>
    <w:rsid w:val="00541177"/>
    <w:rsid w:val="00583D28"/>
    <w:rsid w:val="00584016"/>
    <w:rsid w:val="00597883"/>
    <w:rsid w:val="005A3387"/>
    <w:rsid w:val="005A6497"/>
    <w:rsid w:val="005C5700"/>
    <w:rsid w:val="005C6874"/>
    <w:rsid w:val="005D7B3E"/>
    <w:rsid w:val="005E1BB8"/>
    <w:rsid w:val="005F13B5"/>
    <w:rsid w:val="0060739F"/>
    <w:rsid w:val="00611F1E"/>
    <w:rsid w:val="0064267A"/>
    <w:rsid w:val="0065585F"/>
    <w:rsid w:val="006563B2"/>
    <w:rsid w:val="0067041C"/>
    <w:rsid w:val="00674D03"/>
    <w:rsid w:val="006875A5"/>
    <w:rsid w:val="006A244C"/>
    <w:rsid w:val="006A78D0"/>
    <w:rsid w:val="006E231D"/>
    <w:rsid w:val="00731840"/>
    <w:rsid w:val="00733B13"/>
    <w:rsid w:val="007454AD"/>
    <w:rsid w:val="00765478"/>
    <w:rsid w:val="00774373"/>
    <w:rsid w:val="00774661"/>
    <w:rsid w:val="00776569"/>
    <w:rsid w:val="00786A76"/>
    <w:rsid w:val="007948D1"/>
    <w:rsid w:val="007A2C62"/>
    <w:rsid w:val="007B33A5"/>
    <w:rsid w:val="007B7D0A"/>
    <w:rsid w:val="007D4C0F"/>
    <w:rsid w:val="007D4EC2"/>
    <w:rsid w:val="007D57F6"/>
    <w:rsid w:val="007E3255"/>
    <w:rsid w:val="007E4F64"/>
    <w:rsid w:val="007E67A5"/>
    <w:rsid w:val="00812D0C"/>
    <w:rsid w:val="00816342"/>
    <w:rsid w:val="00865208"/>
    <w:rsid w:val="00890DC1"/>
    <w:rsid w:val="00892A74"/>
    <w:rsid w:val="00895502"/>
    <w:rsid w:val="008960BB"/>
    <w:rsid w:val="008A7DB9"/>
    <w:rsid w:val="008B69A6"/>
    <w:rsid w:val="008D5B76"/>
    <w:rsid w:val="008E3B60"/>
    <w:rsid w:val="008E476D"/>
    <w:rsid w:val="008E7BC0"/>
    <w:rsid w:val="00904AAD"/>
    <w:rsid w:val="0090575A"/>
    <w:rsid w:val="00912047"/>
    <w:rsid w:val="00920055"/>
    <w:rsid w:val="00931A53"/>
    <w:rsid w:val="00952EC3"/>
    <w:rsid w:val="00956C9C"/>
    <w:rsid w:val="0096357B"/>
    <w:rsid w:val="009648F8"/>
    <w:rsid w:val="0097527C"/>
    <w:rsid w:val="009A60FF"/>
    <w:rsid w:val="009B0467"/>
    <w:rsid w:val="009B19B4"/>
    <w:rsid w:val="009B26F3"/>
    <w:rsid w:val="009E0A48"/>
    <w:rsid w:val="009E34AF"/>
    <w:rsid w:val="009E4842"/>
    <w:rsid w:val="009E6D3C"/>
    <w:rsid w:val="00A025A8"/>
    <w:rsid w:val="00A334E1"/>
    <w:rsid w:val="00A411D8"/>
    <w:rsid w:val="00A50A72"/>
    <w:rsid w:val="00A70DBD"/>
    <w:rsid w:val="00A7582F"/>
    <w:rsid w:val="00AB6BFE"/>
    <w:rsid w:val="00AE084B"/>
    <w:rsid w:val="00AE3951"/>
    <w:rsid w:val="00B1613A"/>
    <w:rsid w:val="00B169BC"/>
    <w:rsid w:val="00B176EC"/>
    <w:rsid w:val="00B17CA6"/>
    <w:rsid w:val="00B21EAC"/>
    <w:rsid w:val="00B2471B"/>
    <w:rsid w:val="00B41403"/>
    <w:rsid w:val="00B561BF"/>
    <w:rsid w:val="00B57A3F"/>
    <w:rsid w:val="00B816D6"/>
    <w:rsid w:val="00B83448"/>
    <w:rsid w:val="00BA718C"/>
    <w:rsid w:val="00BB1D7C"/>
    <w:rsid w:val="00BB61D1"/>
    <w:rsid w:val="00BC65A4"/>
    <w:rsid w:val="00BC6E36"/>
    <w:rsid w:val="00BD5C7E"/>
    <w:rsid w:val="00BE236E"/>
    <w:rsid w:val="00BE6A80"/>
    <w:rsid w:val="00C044AE"/>
    <w:rsid w:val="00C10084"/>
    <w:rsid w:val="00C35EA4"/>
    <w:rsid w:val="00C44BB5"/>
    <w:rsid w:val="00C52ED2"/>
    <w:rsid w:val="00C73CE8"/>
    <w:rsid w:val="00C76EA5"/>
    <w:rsid w:val="00C937E7"/>
    <w:rsid w:val="00CB3D61"/>
    <w:rsid w:val="00CB4037"/>
    <w:rsid w:val="00CC2653"/>
    <w:rsid w:val="00CD06F5"/>
    <w:rsid w:val="00CD199E"/>
    <w:rsid w:val="00D114B9"/>
    <w:rsid w:val="00D16638"/>
    <w:rsid w:val="00D247F0"/>
    <w:rsid w:val="00D515C7"/>
    <w:rsid w:val="00D6322A"/>
    <w:rsid w:val="00D83C57"/>
    <w:rsid w:val="00D93134"/>
    <w:rsid w:val="00DB04AB"/>
    <w:rsid w:val="00DC4133"/>
    <w:rsid w:val="00E00B4D"/>
    <w:rsid w:val="00E01ADC"/>
    <w:rsid w:val="00E10EBE"/>
    <w:rsid w:val="00E21E61"/>
    <w:rsid w:val="00E83C99"/>
    <w:rsid w:val="00E8703D"/>
    <w:rsid w:val="00EA048D"/>
    <w:rsid w:val="00EA7E6C"/>
    <w:rsid w:val="00EB1B96"/>
    <w:rsid w:val="00EB2BF0"/>
    <w:rsid w:val="00EB3DCB"/>
    <w:rsid w:val="00EC0B3D"/>
    <w:rsid w:val="00F224FD"/>
    <w:rsid w:val="00F22770"/>
    <w:rsid w:val="00F4535C"/>
    <w:rsid w:val="00F477FE"/>
    <w:rsid w:val="00F649EE"/>
    <w:rsid w:val="00F724A8"/>
    <w:rsid w:val="00F742C5"/>
    <w:rsid w:val="00F74B3F"/>
    <w:rsid w:val="00F76B89"/>
    <w:rsid w:val="00F77DBB"/>
    <w:rsid w:val="00FC64C3"/>
    <w:rsid w:val="00FE75DD"/>
    <w:rsid w:val="00FF0A38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86B83"/>
  <w15:chartTrackingRefBased/>
  <w15:docId w15:val="{23CC8F1D-1C74-4D87-AD4D-1BF50439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4F64"/>
  </w:style>
  <w:style w:type="paragraph" w:styleId="Sidefod">
    <w:name w:val="footer"/>
    <w:basedOn w:val="Normal"/>
    <w:link w:val="Sidefo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4F64"/>
  </w:style>
  <w:style w:type="table" w:styleId="Tabel-Gitter">
    <w:name w:val="Table Grid"/>
    <w:basedOn w:val="Tabel-Normal"/>
    <w:uiPriority w:val="59"/>
    <w:rsid w:val="007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4E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E476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5EA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5EA4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8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per.nielsen\Desktop\Business%20to%20Business%20(Desktop)\Premium%20Club%20Portal\Rekvisition_Sk&#230;rmbrille_Skabelon-040518-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Rekvisition_Skærmbrille_Skabelon-040518-TEST</Template>
  <TotalTime>2</TotalTime>
  <Pages>1</Pages>
  <Words>270</Words>
  <Characters>1659</Characters>
  <Application>Microsoft Office Word</Application>
  <DocSecurity>0</DocSecurity>
  <Lines>44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Nielsen</dc:creator>
  <cp:keywords/>
  <dc:description/>
  <cp:lastModifiedBy>Jesper Nielsen</cp:lastModifiedBy>
  <cp:revision>3</cp:revision>
  <cp:lastPrinted>2018-08-21T06:12:00Z</cp:lastPrinted>
  <dcterms:created xsi:type="dcterms:W3CDTF">2019-06-13T13:35:00Z</dcterms:created>
  <dcterms:modified xsi:type="dcterms:W3CDTF">2019-06-13T14:13:00Z</dcterms:modified>
</cp:coreProperties>
</file>