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"/>
        <w:gridCol w:w="249"/>
        <w:gridCol w:w="249"/>
        <w:gridCol w:w="249"/>
        <w:gridCol w:w="247"/>
        <w:gridCol w:w="249"/>
        <w:gridCol w:w="249"/>
        <w:gridCol w:w="249"/>
        <w:gridCol w:w="247"/>
        <w:gridCol w:w="247"/>
        <w:gridCol w:w="248"/>
        <w:gridCol w:w="249"/>
        <w:gridCol w:w="250"/>
        <w:gridCol w:w="250"/>
        <w:gridCol w:w="248"/>
        <w:gridCol w:w="248"/>
        <w:gridCol w:w="248"/>
        <w:gridCol w:w="248"/>
        <w:gridCol w:w="248"/>
        <w:gridCol w:w="248"/>
        <w:gridCol w:w="248"/>
        <w:gridCol w:w="248"/>
        <w:gridCol w:w="35"/>
        <w:gridCol w:w="213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59"/>
        <w:gridCol w:w="257"/>
        <w:gridCol w:w="257"/>
        <w:gridCol w:w="255"/>
        <w:gridCol w:w="254"/>
        <w:gridCol w:w="255"/>
        <w:gridCol w:w="258"/>
        <w:gridCol w:w="256"/>
        <w:gridCol w:w="257"/>
        <w:gridCol w:w="250"/>
      </w:tblGrid>
      <w:tr w:rsidR="006A78D0" w14:paraId="18B6B90C" w14:textId="77777777" w:rsidTr="006875A5">
        <w:trPr>
          <w:trHeight w:val="170"/>
        </w:trPr>
        <w:tc>
          <w:tcPr>
            <w:tcW w:w="7944" w:type="dxa"/>
            <w:gridSpan w:val="33"/>
            <w:vMerge w:val="restart"/>
            <w:vAlign w:val="center"/>
          </w:tcPr>
          <w:p w14:paraId="55E6B3E1" w14:textId="77777777" w:rsidR="006A78D0" w:rsidRPr="00DC4133" w:rsidRDefault="001A0C0C" w:rsidP="006A78D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Aalborg Universitet</w:t>
            </w:r>
          </w:p>
        </w:tc>
        <w:tc>
          <w:tcPr>
            <w:tcW w:w="248" w:type="dxa"/>
          </w:tcPr>
          <w:p w14:paraId="0E8F9E93" w14:textId="77777777" w:rsidR="006A78D0" w:rsidRDefault="006A78D0" w:rsidP="006A78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dxa"/>
          </w:tcPr>
          <w:p w14:paraId="36C32D18" w14:textId="77777777" w:rsidR="006A78D0" w:rsidRDefault="006A78D0" w:rsidP="006A78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7" w:type="dxa"/>
            <w:gridSpan w:val="6"/>
            <w:vMerge w:val="restart"/>
            <w:vAlign w:val="center"/>
          </w:tcPr>
          <w:p w14:paraId="78A5B454" w14:textId="77777777" w:rsidR="006A78D0" w:rsidRPr="006A78D0" w:rsidRDefault="006A78D0" w:rsidP="006A78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Aftalenummer:</w:t>
            </w:r>
          </w:p>
        </w:tc>
        <w:tc>
          <w:tcPr>
            <w:tcW w:w="1021" w:type="dxa"/>
            <w:gridSpan w:val="4"/>
            <w:vMerge w:val="restart"/>
            <w:vAlign w:val="center"/>
          </w:tcPr>
          <w:p w14:paraId="0803E6B7" w14:textId="77777777" w:rsidR="006A78D0" w:rsidRPr="00DC4133" w:rsidRDefault="001A0C0C" w:rsidP="006A78D0">
            <w:pPr>
              <w:jc w:val="right"/>
              <w:rPr>
                <w:rFonts w:ascii="Arial" w:hAnsi="Arial" w:cs="Arial"/>
                <w:b/>
                <w:sz w:val="24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8016</w:t>
            </w:r>
          </w:p>
        </w:tc>
      </w:tr>
      <w:tr w:rsidR="006A78D0" w14:paraId="47492C08" w14:textId="77777777" w:rsidTr="006875A5">
        <w:trPr>
          <w:trHeight w:val="170"/>
        </w:trPr>
        <w:tc>
          <w:tcPr>
            <w:tcW w:w="7944" w:type="dxa"/>
            <w:gridSpan w:val="33"/>
            <w:vMerge/>
          </w:tcPr>
          <w:p w14:paraId="34E5CE89" w14:textId="77777777" w:rsidR="006A78D0" w:rsidRDefault="006A78D0" w:rsidP="007D4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dxa"/>
          </w:tcPr>
          <w:p w14:paraId="6F313B0D" w14:textId="77777777" w:rsidR="006A78D0" w:rsidRDefault="006A78D0" w:rsidP="007D4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dxa"/>
          </w:tcPr>
          <w:p w14:paraId="4EB36765" w14:textId="77777777" w:rsidR="006A78D0" w:rsidRDefault="006A78D0" w:rsidP="007D4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7" w:type="dxa"/>
            <w:gridSpan w:val="6"/>
            <w:vMerge/>
          </w:tcPr>
          <w:p w14:paraId="53926954" w14:textId="77777777" w:rsidR="006A78D0" w:rsidRPr="006A78D0" w:rsidRDefault="006A78D0" w:rsidP="007D4E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  <w:gridSpan w:val="4"/>
            <w:vMerge/>
          </w:tcPr>
          <w:p w14:paraId="32DF9AFA" w14:textId="77777777" w:rsidR="006A78D0" w:rsidRDefault="006A78D0" w:rsidP="007D4E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EC2" w14:paraId="557F0AC5" w14:textId="77777777" w:rsidTr="006875A5">
        <w:trPr>
          <w:trHeight w:val="170"/>
        </w:trPr>
        <w:tc>
          <w:tcPr>
            <w:tcW w:w="248" w:type="dxa"/>
            <w:vAlign w:val="center"/>
          </w:tcPr>
          <w:p w14:paraId="5D2B061F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9" w:type="dxa"/>
            <w:vAlign w:val="center"/>
          </w:tcPr>
          <w:p w14:paraId="5696BD95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9" w:type="dxa"/>
            <w:vAlign w:val="center"/>
          </w:tcPr>
          <w:p w14:paraId="6FF3F3AA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9" w:type="dxa"/>
            <w:vAlign w:val="center"/>
          </w:tcPr>
          <w:p w14:paraId="7CD7A83B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7" w:type="dxa"/>
            <w:vAlign w:val="center"/>
          </w:tcPr>
          <w:p w14:paraId="785DD9CA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9" w:type="dxa"/>
            <w:vAlign w:val="center"/>
          </w:tcPr>
          <w:p w14:paraId="43790C0D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9" w:type="dxa"/>
            <w:vAlign w:val="center"/>
          </w:tcPr>
          <w:p w14:paraId="15D01755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9" w:type="dxa"/>
            <w:vAlign w:val="center"/>
          </w:tcPr>
          <w:p w14:paraId="6B1BCBBA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7" w:type="dxa"/>
            <w:vAlign w:val="center"/>
          </w:tcPr>
          <w:p w14:paraId="24639316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7" w:type="dxa"/>
            <w:vAlign w:val="center"/>
          </w:tcPr>
          <w:p w14:paraId="1B0E77DB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1518BD44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9" w:type="dxa"/>
            <w:vAlign w:val="center"/>
          </w:tcPr>
          <w:p w14:paraId="71218FB9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0" w:type="dxa"/>
            <w:vAlign w:val="center"/>
          </w:tcPr>
          <w:p w14:paraId="2F93AAFD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0" w:type="dxa"/>
            <w:vAlign w:val="center"/>
          </w:tcPr>
          <w:p w14:paraId="4F136C46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372D9465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6AA2ADCC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7DF25368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5476B6FD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6956EBA3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469AC35A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3A452631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09D6FF1E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gridSpan w:val="2"/>
            <w:vAlign w:val="center"/>
          </w:tcPr>
          <w:p w14:paraId="1805E928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35CE7368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4C2E2862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21D01C02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47CF3B7D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7429FE2D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0A090767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176DA20F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63EED04B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5BB9CBF3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01D2090A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8" w:type="dxa"/>
            <w:vAlign w:val="center"/>
          </w:tcPr>
          <w:p w14:paraId="71B17D5A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vAlign w:val="center"/>
          </w:tcPr>
          <w:p w14:paraId="4122D2CB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vAlign w:val="center"/>
          </w:tcPr>
          <w:p w14:paraId="6FFD9248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vAlign w:val="center"/>
          </w:tcPr>
          <w:p w14:paraId="6DE1BA81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vAlign w:val="center"/>
          </w:tcPr>
          <w:p w14:paraId="07BCEBDD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vAlign w:val="center"/>
          </w:tcPr>
          <w:p w14:paraId="75B140A5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vAlign w:val="center"/>
          </w:tcPr>
          <w:p w14:paraId="2C09DF19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vAlign w:val="center"/>
          </w:tcPr>
          <w:p w14:paraId="11C07DF4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  <w:vAlign w:val="center"/>
          </w:tcPr>
          <w:p w14:paraId="20ACB224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vAlign w:val="center"/>
          </w:tcPr>
          <w:p w14:paraId="1C3AC0E8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0" w:type="dxa"/>
            <w:vAlign w:val="center"/>
          </w:tcPr>
          <w:p w14:paraId="1507561B" w14:textId="77777777" w:rsidR="007D4EC2" w:rsidRPr="00DC4133" w:rsidRDefault="007D4EC2" w:rsidP="007D4EC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24A2" w:rsidRPr="005C5700" w14:paraId="2781C483" w14:textId="77777777" w:rsidTr="00BA24A2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blBorders>
          <w:shd w:val="clear" w:color="auto" w:fill="A6A6A6" w:themeFill="background1" w:themeFillShade="A6"/>
        </w:tblPrEx>
        <w:trPr>
          <w:trHeight w:val="510"/>
        </w:trPr>
        <w:tc>
          <w:tcPr>
            <w:tcW w:w="5499" w:type="dxa"/>
            <w:gridSpan w:val="23"/>
            <w:shd w:val="clear" w:color="auto" w:fill="595959" w:themeFill="text1" w:themeFillTint="A6"/>
            <w:vAlign w:val="center"/>
          </w:tcPr>
          <w:p w14:paraId="7EE29000" w14:textId="77777777" w:rsidR="00BA24A2" w:rsidRPr="0007505D" w:rsidRDefault="00BA24A2" w:rsidP="00BA24A2">
            <w:pPr>
              <w:rPr>
                <w:rFonts w:cs="Arial"/>
                <w:b/>
                <w:color w:val="FFFFFF" w:themeColor="background1"/>
                <w:sz w:val="24"/>
                <w:szCs w:val="16"/>
              </w:rPr>
            </w:pPr>
            <w:r w:rsidRPr="0007505D">
              <w:rPr>
                <w:rFonts w:cs="Arial"/>
                <w:b/>
                <w:color w:val="FFFFFF" w:themeColor="background1"/>
                <w:sz w:val="24"/>
                <w:szCs w:val="16"/>
              </w:rPr>
              <w:t>FAKTURERINGSOPLYSNINGER</w:t>
            </w:r>
          </w:p>
        </w:tc>
        <w:tc>
          <w:tcPr>
            <w:tcW w:w="5499" w:type="dxa"/>
            <w:gridSpan w:val="22"/>
            <w:shd w:val="clear" w:color="auto" w:fill="595959" w:themeFill="text1" w:themeFillTint="A6"/>
            <w:vAlign w:val="center"/>
          </w:tcPr>
          <w:p w14:paraId="05CD13EB" w14:textId="201E8E5B" w:rsidR="00BA24A2" w:rsidRPr="0007505D" w:rsidRDefault="00BA24A2" w:rsidP="00BA24A2">
            <w:pPr>
              <w:jc w:val="right"/>
              <w:rPr>
                <w:rFonts w:cs="Arial"/>
                <w:b/>
                <w:color w:val="FFFFFF" w:themeColor="background1"/>
                <w:sz w:val="24"/>
                <w:szCs w:val="16"/>
              </w:rPr>
            </w:pPr>
            <w:r w:rsidRPr="00536E3D">
              <w:rPr>
                <w:rFonts w:ascii="Courier New" w:hAnsi="Courier New" w:cs="Courier New"/>
                <w:bCs/>
                <w:color w:val="FFFFFF" w:themeColor="background1"/>
                <w:sz w:val="16"/>
                <w:szCs w:val="16"/>
              </w:rPr>
              <w:t>(</w:t>
            </w:r>
            <w:r w:rsidR="00F63E4D">
              <w:rPr>
                <w:rFonts w:ascii="Courier New" w:hAnsi="Courier New" w:cs="Courier New"/>
                <w:bCs/>
                <w:color w:val="FFFFFF" w:themeColor="background1"/>
                <w:sz w:val="16"/>
                <w:szCs w:val="16"/>
              </w:rPr>
              <w:t>PL4</w:t>
            </w:r>
            <w:r w:rsidRPr="00536E3D">
              <w:rPr>
                <w:rFonts w:ascii="Courier New" w:hAnsi="Courier New" w:cs="Courier New"/>
                <w:bCs/>
                <w:color w:val="FFFFFF" w:themeColor="background1"/>
                <w:sz w:val="16"/>
                <w:szCs w:val="16"/>
              </w:rPr>
              <w:t>)</w:t>
            </w:r>
          </w:p>
        </w:tc>
      </w:tr>
    </w:tbl>
    <w:p w14:paraId="385C9A86" w14:textId="77777777" w:rsidR="007E4F64" w:rsidRPr="004579B6" w:rsidRDefault="007E4F64">
      <w:pPr>
        <w:rPr>
          <w:rFonts w:cs="Arial"/>
          <w:sz w:val="10"/>
          <w:szCs w:val="1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4"/>
        <w:gridCol w:w="264"/>
        <w:gridCol w:w="264"/>
        <w:gridCol w:w="5286"/>
      </w:tblGrid>
      <w:tr w:rsidR="004B3814" w:rsidRPr="00733B13" w14:paraId="09232AAE" w14:textId="77777777" w:rsidTr="0006374A">
        <w:trPr>
          <w:trHeight w:val="283"/>
        </w:trPr>
        <w:tc>
          <w:tcPr>
            <w:tcW w:w="5184" w:type="dxa"/>
            <w:vAlign w:val="center"/>
          </w:tcPr>
          <w:p w14:paraId="5D194140" w14:textId="77777777" w:rsidR="004B3814" w:rsidRPr="00733B13" w:rsidRDefault="004B3814" w:rsidP="000637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Navn på medarbejder</w:t>
            </w:r>
          </w:p>
        </w:tc>
        <w:tc>
          <w:tcPr>
            <w:tcW w:w="264" w:type="dxa"/>
            <w:vAlign w:val="center"/>
          </w:tcPr>
          <w:p w14:paraId="2CE9143C" w14:textId="77777777" w:rsidR="004B3814" w:rsidRPr="00733B13" w:rsidRDefault="004B3814" w:rsidP="00063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04BA0F6D" w14:textId="77777777" w:rsidR="004B3814" w:rsidRPr="00733B13" w:rsidRDefault="004B3814" w:rsidP="00063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86" w:type="dxa"/>
            <w:vAlign w:val="center"/>
          </w:tcPr>
          <w:p w14:paraId="70EE82F7" w14:textId="228B7C58" w:rsidR="004B3814" w:rsidRPr="00733B13" w:rsidRDefault="004B3814" w:rsidP="000637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Debitornummer</w:t>
            </w:r>
            <w:r w:rsidR="00F74F32">
              <w:rPr>
                <w:rFonts w:cs="Arial"/>
                <w:b/>
                <w:sz w:val="16"/>
                <w:szCs w:val="16"/>
              </w:rPr>
              <w:t xml:space="preserve"> </w:t>
            </w:r>
            <w:r w:rsidR="00F74F32" w:rsidRPr="00F74F32">
              <w:rPr>
                <w:rFonts w:cs="Arial"/>
                <w:b/>
                <w:i/>
                <w:iCs/>
                <w:sz w:val="16"/>
                <w:szCs w:val="16"/>
              </w:rPr>
              <w:t>(Internt Louis Nielsen)</w:t>
            </w:r>
          </w:p>
        </w:tc>
      </w:tr>
      <w:tr w:rsidR="004B3814" w:rsidRPr="00733B13" w14:paraId="5A82530C" w14:textId="77777777" w:rsidTr="0006374A">
        <w:trPr>
          <w:trHeight w:val="283"/>
        </w:trPr>
        <w:tc>
          <w:tcPr>
            <w:tcW w:w="5184" w:type="dxa"/>
            <w:tcBorders>
              <w:bottom w:val="dashed" w:sz="4" w:space="0" w:color="auto"/>
            </w:tcBorders>
          </w:tcPr>
          <w:p w14:paraId="25290CE2" w14:textId="77777777" w:rsidR="004B3814" w:rsidRPr="00733B13" w:rsidRDefault="004B3814" w:rsidP="0006374A">
            <w:pPr>
              <w:rPr>
                <w:rFonts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Store bogstaver"/>
                  </w:textInput>
                </w:ffData>
              </w:fldChar>
            </w:r>
            <w:r>
              <w:rPr>
                <w:rFonts w:ascii="Courier New" w:hAnsi="Courier New" w:cs="Courier New"/>
                <w:sz w:val="15"/>
                <w:szCs w:val="15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5"/>
                <w:szCs w:val="15"/>
              </w:rPr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end"/>
            </w:r>
          </w:p>
        </w:tc>
        <w:tc>
          <w:tcPr>
            <w:tcW w:w="264" w:type="dxa"/>
            <w:tcBorders>
              <w:left w:val="nil"/>
            </w:tcBorders>
            <w:vAlign w:val="center"/>
          </w:tcPr>
          <w:p w14:paraId="32E0125E" w14:textId="77777777" w:rsidR="004B3814" w:rsidRPr="00733B13" w:rsidRDefault="004B3814" w:rsidP="00063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592D78F0" w14:textId="77777777" w:rsidR="004B3814" w:rsidRPr="00733B13" w:rsidRDefault="004B3814" w:rsidP="00063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86" w:type="dxa"/>
            <w:tcBorders>
              <w:bottom w:val="dashed" w:sz="4" w:space="0" w:color="auto"/>
            </w:tcBorders>
          </w:tcPr>
          <w:p w14:paraId="40857265" w14:textId="37562746" w:rsidR="004B3814" w:rsidRPr="00733B13" w:rsidRDefault="004B3814" w:rsidP="0006374A">
            <w:pPr>
              <w:rPr>
                <w:rFonts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8016</w:t>
            </w:r>
            <w:r w:rsidR="00F74F32">
              <w:rPr>
                <w:rFonts w:ascii="Courier New" w:hAnsi="Courier New" w:cs="Courier New"/>
                <w:sz w:val="15"/>
                <w:szCs w:val="15"/>
              </w:rPr>
              <w:t xml:space="preserve"> XXXX</w:t>
            </w:r>
          </w:p>
        </w:tc>
      </w:tr>
      <w:tr w:rsidR="004B3814" w:rsidRPr="00733B13" w14:paraId="1BF4CD3D" w14:textId="77777777" w:rsidTr="0006374A">
        <w:trPr>
          <w:trHeight w:val="283"/>
        </w:trPr>
        <w:tc>
          <w:tcPr>
            <w:tcW w:w="5184" w:type="dxa"/>
            <w:tcBorders>
              <w:top w:val="dashed" w:sz="4" w:space="0" w:color="auto"/>
            </w:tcBorders>
            <w:vAlign w:val="center"/>
          </w:tcPr>
          <w:p w14:paraId="54B8E2B4" w14:textId="77777777" w:rsidR="004B3814" w:rsidRPr="007D4C0F" w:rsidRDefault="004B3814" w:rsidP="0006374A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Fødselsdato og år</w:t>
            </w:r>
          </w:p>
        </w:tc>
        <w:tc>
          <w:tcPr>
            <w:tcW w:w="264" w:type="dxa"/>
            <w:tcBorders>
              <w:left w:val="nil"/>
            </w:tcBorders>
            <w:vAlign w:val="center"/>
          </w:tcPr>
          <w:p w14:paraId="53DDEA15" w14:textId="77777777" w:rsidR="004B3814" w:rsidRPr="00733B13" w:rsidRDefault="004B3814" w:rsidP="00063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036A078B" w14:textId="77777777" w:rsidR="004B3814" w:rsidRPr="00733B13" w:rsidRDefault="004B3814" w:rsidP="00063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86" w:type="dxa"/>
            <w:tcBorders>
              <w:top w:val="dashed" w:sz="4" w:space="0" w:color="auto"/>
            </w:tcBorders>
          </w:tcPr>
          <w:p w14:paraId="15AFFFCB" w14:textId="77777777" w:rsidR="004B3814" w:rsidRPr="00733B13" w:rsidRDefault="004B3814" w:rsidP="000637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Faktureringsmetode</w:t>
            </w:r>
          </w:p>
        </w:tc>
      </w:tr>
      <w:tr w:rsidR="004B3814" w:rsidRPr="00733B13" w14:paraId="0C0C0B06" w14:textId="77777777" w:rsidTr="0006374A">
        <w:trPr>
          <w:trHeight w:val="283"/>
        </w:trPr>
        <w:tc>
          <w:tcPr>
            <w:tcW w:w="5184" w:type="dxa"/>
            <w:tcBorders>
              <w:bottom w:val="dashed" w:sz="4" w:space="0" w:color="auto"/>
            </w:tcBorders>
          </w:tcPr>
          <w:p w14:paraId="1972635F" w14:textId="77777777" w:rsidR="004B3814" w:rsidRPr="007D4C0F" w:rsidRDefault="004B3814" w:rsidP="0006374A">
            <w:pPr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ourier New" w:hAnsi="Courier New" w:cs="Courier New"/>
                <w:sz w:val="15"/>
                <w:szCs w:val="15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5"/>
                <w:szCs w:val="15"/>
              </w:rPr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end"/>
            </w:r>
          </w:p>
        </w:tc>
        <w:tc>
          <w:tcPr>
            <w:tcW w:w="264" w:type="dxa"/>
            <w:tcBorders>
              <w:left w:val="nil"/>
            </w:tcBorders>
            <w:vAlign w:val="center"/>
          </w:tcPr>
          <w:p w14:paraId="545AEE8E" w14:textId="77777777" w:rsidR="004B3814" w:rsidRPr="00733B13" w:rsidRDefault="004B3814" w:rsidP="00063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3F7E9C85" w14:textId="77777777" w:rsidR="004B3814" w:rsidRPr="00733B13" w:rsidRDefault="004B3814" w:rsidP="00063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86" w:type="dxa"/>
            <w:tcBorders>
              <w:bottom w:val="dashed" w:sz="4" w:space="0" w:color="auto"/>
            </w:tcBorders>
          </w:tcPr>
          <w:p w14:paraId="77477979" w14:textId="77777777" w:rsidR="004B3814" w:rsidRPr="00733B13" w:rsidRDefault="004B3814" w:rsidP="0006374A">
            <w:pPr>
              <w:rPr>
                <w:rFonts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t>EAN-faktura</w:t>
            </w:r>
          </w:p>
        </w:tc>
      </w:tr>
      <w:tr w:rsidR="004B3814" w:rsidRPr="00733B13" w14:paraId="4258027D" w14:textId="77777777" w:rsidTr="0006374A">
        <w:trPr>
          <w:trHeight w:val="283"/>
        </w:trPr>
        <w:tc>
          <w:tcPr>
            <w:tcW w:w="5184" w:type="dxa"/>
            <w:tcBorders>
              <w:top w:val="dashed" w:sz="4" w:space="0" w:color="auto"/>
            </w:tcBorders>
            <w:vAlign w:val="center"/>
          </w:tcPr>
          <w:p w14:paraId="450FA698" w14:textId="77777777" w:rsidR="004B3814" w:rsidRPr="00733B13" w:rsidRDefault="004B3814" w:rsidP="000637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Navn på udsteder</w:t>
            </w:r>
          </w:p>
        </w:tc>
        <w:tc>
          <w:tcPr>
            <w:tcW w:w="264" w:type="dxa"/>
            <w:vAlign w:val="center"/>
          </w:tcPr>
          <w:p w14:paraId="0476DEA7" w14:textId="77777777" w:rsidR="004B3814" w:rsidRPr="00733B13" w:rsidRDefault="004B3814" w:rsidP="00063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5F486071" w14:textId="77777777" w:rsidR="004B3814" w:rsidRPr="00733B13" w:rsidRDefault="004B3814" w:rsidP="00063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86" w:type="dxa"/>
            <w:tcBorders>
              <w:top w:val="dashed" w:sz="4" w:space="0" w:color="auto"/>
            </w:tcBorders>
            <w:vAlign w:val="center"/>
          </w:tcPr>
          <w:p w14:paraId="76A8BC98" w14:textId="77777777" w:rsidR="004B3814" w:rsidRPr="00733B13" w:rsidRDefault="004B3814" w:rsidP="000637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EAN</w:t>
            </w:r>
          </w:p>
        </w:tc>
      </w:tr>
      <w:tr w:rsidR="004B3814" w:rsidRPr="00733B13" w14:paraId="32EB0681" w14:textId="77777777" w:rsidTr="0006374A">
        <w:trPr>
          <w:trHeight w:val="283"/>
        </w:trPr>
        <w:tc>
          <w:tcPr>
            <w:tcW w:w="5184" w:type="dxa"/>
            <w:tcBorders>
              <w:bottom w:val="dashed" w:sz="4" w:space="0" w:color="auto"/>
            </w:tcBorders>
          </w:tcPr>
          <w:p w14:paraId="45644535" w14:textId="77777777" w:rsidR="004B3814" w:rsidRPr="00733B13" w:rsidRDefault="004B3814" w:rsidP="0006374A">
            <w:pPr>
              <w:rPr>
                <w:rFonts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Store bogstaver"/>
                  </w:textInput>
                </w:ffData>
              </w:fldChar>
            </w:r>
            <w:r>
              <w:rPr>
                <w:rFonts w:ascii="Courier New" w:hAnsi="Courier New" w:cs="Courier New"/>
                <w:sz w:val="15"/>
                <w:szCs w:val="15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5"/>
                <w:szCs w:val="15"/>
              </w:rPr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end"/>
            </w:r>
          </w:p>
        </w:tc>
        <w:tc>
          <w:tcPr>
            <w:tcW w:w="264" w:type="dxa"/>
            <w:vAlign w:val="center"/>
          </w:tcPr>
          <w:p w14:paraId="32BFED41" w14:textId="77777777" w:rsidR="004B3814" w:rsidRPr="00733B13" w:rsidRDefault="004B3814" w:rsidP="00063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07FD98C7" w14:textId="77777777" w:rsidR="004B3814" w:rsidRPr="00733B13" w:rsidRDefault="004B3814" w:rsidP="00063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86" w:type="dxa"/>
            <w:tcBorders>
              <w:bottom w:val="dashed" w:sz="4" w:space="0" w:color="auto"/>
            </w:tcBorders>
          </w:tcPr>
          <w:p w14:paraId="26DACCAE" w14:textId="77777777" w:rsidR="004B3814" w:rsidRPr="00733B13" w:rsidRDefault="004B3814" w:rsidP="0006374A">
            <w:pPr>
              <w:rPr>
                <w:rFonts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Store bogstaver"/>
                  </w:textInput>
                </w:ffData>
              </w:fldChar>
            </w:r>
            <w:r>
              <w:rPr>
                <w:rFonts w:ascii="Courier New" w:hAnsi="Courier New" w:cs="Courier New"/>
                <w:sz w:val="15"/>
                <w:szCs w:val="15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5"/>
                <w:szCs w:val="15"/>
              </w:rPr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end"/>
            </w:r>
          </w:p>
        </w:tc>
      </w:tr>
      <w:tr w:rsidR="004B3814" w:rsidRPr="00733B13" w14:paraId="6020691C" w14:textId="77777777" w:rsidTr="0006374A">
        <w:trPr>
          <w:trHeight w:val="283"/>
        </w:trPr>
        <w:tc>
          <w:tcPr>
            <w:tcW w:w="5184" w:type="dxa"/>
            <w:tcBorders>
              <w:top w:val="dashed" w:sz="4" w:space="0" w:color="auto"/>
            </w:tcBorders>
            <w:vAlign w:val="center"/>
          </w:tcPr>
          <w:p w14:paraId="7D654DCA" w14:textId="77777777" w:rsidR="004B3814" w:rsidRDefault="004B3814" w:rsidP="0006374A">
            <w:pPr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cs="Arial"/>
                <w:b/>
                <w:sz w:val="16"/>
                <w:szCs w:val="16"/>
              </w:rPr>
              <w:t>Telefon</w:t>
            </w:r>
          </w:p>
        </w:tc>
        <w:tc>
          <w:tcPr>
            <w:tcW w:w="264" w:type="dxa"/>
            <w:vAlign w:val="center"/>
          </w:tcPr>
          <w:p w14:paraId="326630CD" w14:textId="77777777" w:rsidR="004B3814" w:rsidRPr="00733B13" w:rsidRDefault="004B3814" w:rsidP="00063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156AEA0A" w14:textId="77777777" w:rsidR="004B3814" w:rsidRPr="00733B13" w:rsidRDefault="004B3814" w:rsidP="00063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86" w:type="dxa"/>
            <w:tcBorders>
              <w:top w:val="dashed" w:sz="4" w:space="0" w:color="auto"/>
            </w:tcBorders>
            <w:vAlign w:val="center"/>
          </w:tcPr>
          <w:p w14:paraId="41A132A3" w14:textId="77777777" w:rsidR="004B3814" w:rsidRDefault="004B3814" w:rsidP="0006374A">
            <w:pPr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cs="Arial"/>
                <w:b/>
                <w:sz w:val="16"/>
                <w:szCs w:val="16"/>
              </w:rPr>
              <w:t>AAU Indkøbsordrenummer</w:t>
            </w:r>
          </w:p>
        </w:tc>
      </w:tr>
      <w:tr w:rsidR="004B3814" w:rsidRPr="00733B13" w14:paraId="199732E3" w14:textId="77777777" w:rsidTr="0006374A">
        <w:trPr>
          <w:trHeight w:val="283"/>
        </w:trPr>
        <w:tc>
          <w:tcPr>
            <w:tcW w:w="5184" w:type="dxa"/>
            <w:tcBorders>
              <w:bottom w:val="dashed" w:sz="4" w:space="0" w:color="auto"/>
            </w:tcBorders>
          </w:tcPr>
          <w:p w14:paraId="566D4577" w14:textId="77777777" w:rsidR="004B3814" w:rsidRDefault="004B3814" w:rsidP="0006374A">
            <w:pPr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ourier New" w:hAnsi="Courier New" w:cs="Courier New"/>
                <w:sz w:val="15"/>
                <w:szCs w:val="15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5"/>
                <w:szCs w:val="15"/>
              </w:rPr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separate"/>
            </w:r>
            <w:bookmarkStart w:id="0" w:name="_GoBack"/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bookmarkEnd w:id="0"/>
            <w:r>
              <w:rPr>
                <w:rFonts w:ascii="Courier New" w:hAnsi="Courier New" w:cs="Courier New"/>
                <w:sz w:val="15"/>
                <w:szCs w:val="15"/>
              </w:rPr>
              <w:fldChar w:fldCharType="end"/>
            </w:r>
          </w:p>
        </w:tc>
        <w:tc>
          <w:tcPr>
            <w:tcW w:w="264" w:type="dxa"/>
            <w:vAlign w:val="center"/>
          </w:tcPr>
          <w:p w14:paraId="390ECE75" w14:textId="77777777" w:rsidR="004B3814" w:rsidRPr="00733B13" w:rsidRDefault="004B3814" w:rsidP="00063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08132B62" w14:textId="77777777" w:rsidR="004B3814" w:rsidRPr="00733B13" w:rsidRDefault="004B3814" w:rsidP="00063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86" w:type="dxa"/>
            <w:tcBorders>
              <w:bottom w:val="dashed" w:sz="4" w:space="0" w:color="auto"/>
            </w:tcBorders>
          </w:tcPr>
          <w:p w14:paraId="62741003" w14:textId="77777777" w:rsidR="004B3814" w:rsidRDefault="004B3814" w:rsidP="0006374A">
            <w:pPr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Store bogstaver"/>
                  </w:textInput>
                </w:ffData>
              </w:fldChar>
            </w:r>
            <w:r>
              <w:rPr>
                <w:rFonts w:ascii="Courier New" w:hAnsi="Courier New" w:cs="Courier New"/>
                <w:sz w:val="15"/>
                <w:szCs w:val="15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5"/>
                <w:szCs w:val="15"/>
              </w:rPr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end"/>
            </w:r>
          </w:p>
        </w:tc>
      </w:tr>
      <w:tr w:rsidR="004B3814" w:rsidRPr="00733B13" w14:paraId="7C51F8CC" w14:textId="77777777" w:rsidTr="001733A8">
        <w:trPr>
          <w:trHeight w:val="283"/>
        </w:trPr>
        <w:tc>
          <w:tcPr>
            <w:tcW w:w="5184" w:type="dxa"/>
            <w:tcBorders>
              <w:top w:val="dashed" w:sz="4" w:space="0" w:color="auto"/>
            </w:tcBorders>
            <w:vAlign w:val="center"/>
          </w:tcPr>
          <w:p w14:paraId="5887E23D" w14:textId="77777777" w:rsidR="004B3814" w:rsidRDefault="004B3814" w:rsidP="0006374A">
            <w:pPr>
              <w:rPr>
                <w:rFonts w:ascii="Courier New" w:hAnsi="Courier New" w:cs="Courier New"/>
                <w:sz w:val="15"/>
                <w:szCs w:val="15"/>
              </w:rPr>
            </w:pPr>
          </w:p>
        </w:tc>
        <w:tc>
          <w:tcPr>
            <w:tcW w:w="264" w:type="dxa"/>
            <w:vAlign w:val="center"/>
          </w:tcPr>
          <w:p w14:paraId="6FFF2BB4" w14:textId="77777777" w:rsidR="004B3814" w:rsidRPr="00733B13" w:rsidRDefault="004B3814" w:rsidP="00063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2B3C87A9" w14:textId="77777777" w:rsidR="004B3814" w:rsidRPr="00733B13" w:rsidRDefault="004B3814" w:rsidP="00063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86" w:type="dxa"/>
            <w:tcBorders>
              <w:top w:val="dashed" w:sz="4" w:space="0" w:color="auto"/>
            </w:tcBorders>
            <w:vAlign w:val="center"/>
          </w:tcPr>
          <w:p w14:paraId="4C2D2E31" w14:textId="35EA7894" w:rsidR="004B3814" w:rsidRDefault="001733A8" w:rsidP="0006374A">
            <w:pPr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cs="Arial"/>
                <w:b/>
                <w:sz w:val="16"/>
                <w:szCs w:val="16"/>
              </w:rPr>
              <w:t>Afdeling/Institut</w:t>
            </w:r>
          </w:p>
        </w:tc>
      </w:tr>
      <w:tr w:rsidR="001733A8" w:rsidRPr="00733B13" w14:paraId="65D06B80" w14:textId="77777777" w:rsidTr="001733A8">
        <w:trPr>
          <w:trHeight w:val="283"/>
        </w:trPr>
        <w:tc>
          <w:tcPr>
            <w:tcW w:w="5184" w:type="dxa"/>
          </w:tcPr>
          <w:p w14:paraId="6FC292A2" w14:textId="77777777" w:rsidR="001733A8" w:rsidRDefault="001733A8" w:rsidP="0006374A">
            <w:pPr>
              <w:rPr>
                <w:rFonts w:ascii="Courier New" w:hAnsi="Courier New" w:cs="Courier New"/>
                <w:sz w:val="15"/>
                <w:szCs w:val="15"/>
              </w:rPr>
            </w:pPr>
          </w:p>
        </w:tc>
        <w:tc>
          <w:tcPr>
            <w:tcW w:w="264" w:type="dxa"/>
            <w:vAlign w:val="center"/>
          </w:tcPr>
          <w:p w14:paraId="168039AE" w14:textId="77777777" w:rsidR="001733A8" w:rsidRPr="00733B13" w:rsidRDefault="001733A8" w:rsidP="00063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5031802F" w14:textId="77777777" w:rsidR="001733A8" w:rsidRPr="00733B13" w:rsidRDefault="001733A8" w:rsidP="00063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86" w:type="dxa"/>
            <w:tcBorders>
              <w:bottom w:val="dashed" w:sz="4" w:space="0" w:color="auto"/>
            </w:tcBorders>
          </w:tcPr>
          <w:p w14:paraId="160F58DA" w14:textId="3EBD61CF" w:rsidR="001733A8" w:rsidRDefault="001733A8" w:rsidP="0006374A">
            <w:pPr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Store bogstaver"/>
                  </w:textInput>
                </w:ffData>
              </w:fldChar>
            </w:r>
            <w:r>
              <w:rPr>
                <w:rFonts w:ascii="Courier New" w:hAnsi="Courier New" w:cs="Courier New"/>
                <w:sz w:val="15"/>
                <w:szCs w:val="15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5"/>
                <w:szCs w:val="15"/>
              </w:rPr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end"/>
            </w:r>
          </w:p>
        </w:tc>
      </w:tr>
      <w:tr w:rsidR="001733A8" w:rsidRPr="00733B13" w14:paraId="52D72A3B" w14:textId="77777777" w:rsidTr="001733A8">
        <w:trPr>
          <w:trHeight w:val="283"/>
        </w:trPr>
        <w:tc>
          <w:tcPr>
            <w:tcW w:w="5184" w:type="dxa"/>
            <w:vAlign w:val="center"/>
          </w:tcPr>
          <w:p w14:paraId="07B8F235" w14:textId="77777777" w:rsidR="001733A8" w:rsidRDefault="001733A8" w:rsidP="0006374A">
            <w:pPr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cs="Arial"/>
                <w:b/>
                <w:sz w:val="16"/>
                <w:szCs w:val="16"/>
              </w:rPr>
              <w:t>Dato og underskrift</w:t>
            </w:r>
          </w:p>
        </w:tc>
        <w:tc>
          <w:tcPr>
            <w:tcW w:w="264" w:type="dxa"/>
            <w:vAlign w:val="center"/>
          </w:tcPr>
          <w:p w14:paraId="5D309386" w14:textId="77777777" w:rsidR="001733A8" w:rsidRPr="00733B13" w:rsidRDefault="001733A8" w:rsidP="00063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2B986555" w14:textId="77777777" w:rsidR="001733A8" w:rsidRPr="00733B13" w:rsidRDefault="001733A8" w:rsidP="00063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86" w:type="dxa"/>
            <w:tcBorders>
              <w:top w:val="dashed" w:sz="4" w:space="0" w:color="auto"/>
            </w:tcBorders>
            <w:vAlign w:val="center"/>
          </w:tcPr>
          <w:p w14:paraId="107425B4" w14:textId="77777777" w:rsidR="001733A8" w:rsidRDefault="001733A8" w:rsidP="0006374A">
            <w:pPr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  <w:tr w:rsidR="001733A8" w:rsidRPr="00733B13" w14:paraId="5D3EC317" w14:textId="77777777" w:rsidTr="0006374A">
        <w:trPr>
          <w:trHeight w:val="283"/>
        </w:trPr>
        <w:tc>
          <w:tcPr>
            <w:tcW w:w="5184" w:type="dxa"/>
            <w:tcBorders>
              <w:bottom w:val="single" w:sz="4" w:space="0" w:color="auto"/>
            </w:tcBorders>
          </w:tcPr>
          <w:p w14:paraId="237BE9FC" w14:textId="77777777" w:rsidR="001733A8" w:rsidRDefault="001733A8" w:rsidP="0006374A">
            <w:pPr>
              <w:rPr>
                <w:rFonts w:ascii="Courier New" w:hAnsi="Courier New" w:cs="Courier New"/>
                <w:sz w:val="15"/>
                <w:szCs w:val="15"/>
              </w:rPr>
            </w:pPr>
            <w:r>
              <w:rPr>
                <w:rFonts w:cs="Arial"/>
                <w:sz w:val="16"/>
                <w:szCs w:val="16"/>
              </w:rPr>
              <w:t xml:space="preserve">          /            –</w:t>
            </w:r>
          </w:p>
        </w:tc>
        <w:tc>
          <w:tcPr>
            <w:tcW w:w="264" w:type="dxa"/>
            <w:vAlign w:val="center"/>
          </w:tcPr>
          <w:p w14:paraId="63CC2623" w14:textId="77777777" w:rsidR="001733A8" w:rsidRPr="00733B13" w:rsidRDefault="001733A8" w:rsidP="00063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29DFF265" w14:textId="77777777" w:rsidR="001733A8" w:rsidRPr="00733B13" w:rsidRDefault="001733A8" w:rsidP="000637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86" w:type="dxa"/>
            <w:tcBorders>
              <w:bottom w:val="dashed" w:sz="4" w:space="0" w:color="auto"/>
            </w:tcBorders>
          </w:tcPr>
          <w:p w14:paraId="0F62D2D4" w14:textId="54F31354" w:rsidR="001733A8" w:rsidRDefault="001733A8" w:rsidP="0006374A">
            <w:pPr>
              <w:rPr>
                <w:rFonts w:ascii="Courier New" w:hAnsi="Courier New" w:cs="Courier New"/>
                <w:sz w:val="15"/>
                <w:szCs w:val="15"/>
              </w:rPr>
            </w:pPr>
          </w:p>
        </w:tc>
      </w:tr>
    </w:tbl>
    <w:p w14:paraId="4E8BE41B" w14:textId="77777777" w:rsidR="004579B6" w:rsidRPr="004579B6" w:rsidRDefault="004579B6">
      <w:pPr>
        <w:rPr>
          <w:rFonts w:cs="Arial"/>
          <w:sz w:val="16"/>
          <w:szCs w:val="16"/>
        </w:rPr>
      </w:pPr>
    </w:p>
    <w:tbl>
      <w:tblPr>
        <w:tblStyle w:val="Tabel-Git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988"/>
      </w:tblGrid>
      <w:tr w:rsidR="00B816D6" w14:paraId="0073F25D" w14:textId="77777777" w:rsidTr="0007505D">
        <w:trPr>
          <w:trHeight w:val="510"/>
        </w:trPr>
        <w:tc>
          <w:tcPr>
            <w:tcW w:w="10988" w:type="dxa"/>
            <w:shd w:val="clear" w:color="auto" w:fill="595959" w:themeFill="text1" w:themeFillTint="A6"/>
            <w:vAlign w:val="center"/>
          </w:tcPr>
          <w:p w14:paraId="67BAB30D" w14:textId="77777777" w:rsidR="00B816D6" w:rsidRPr="0007505D" w:rsidRDefault="0020386D" w:rsidP="00B816D6">
            <w:pPr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07505D">
              <w:rPr>
                <w:rFonts w:cs="Arial"/>
                <w:b/>
                <w:color w:val="FFFFFF" w:themeColor="background1"/>
                <w:sz w:val="24"/>
                <w:szCs w:val="24"/>
              </w:rPr>
              <w:t>BEHOVS</w:t>
            </w:r>
            <w:r w:rsidR="00B816D6" w:rsidRPr="0007505D">
              <w:rPr>
                <w:rFonts w:cs="Arial"/>
                <w:b/>
                <w:color w:val="FFFFFF" w:themeColor="background1"/>
                <w:sz w:val="24"/>
                <w:szCs w:val="24"/>
              </w:rPr>
              <w:t>OPLYSNINGER</w:t>
            </w:r>
          </w:p>
        </w:tc>
      </w:tr>
    </w:tbl>
    <w:p w14:paraId="7B2577D4" w14:textId="77777777" w:rsidR="00DC4133" w:rsidRDefault="00DC4133">
      <w:pPr>
        <w:rPr>
          <w:rFonts w:cs="Arial"/>
          <w:sz w:val="10"/>
          <w:szCs w:val="16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"/>
        <w:gridCol w:w="253"/>
        <w:gridCol w:w="261"/>
        <w:gridCol w:w="261"/>
        <w:gridCol w:w="262"/>
        <w:gridCol w:w="263"/>
        <w:gridCol w:w="182"/>
        <w:gridCol w:w="80"/>
        <w:gridCol w:w="263"/>
        <w:gridCol w:w="262"/>
        <w:gridCol w:w="264"/>
        <w:gridCol w:w="262"/>
        <w:gridCol w:w="262"/>
        <w:gridCol w:w="263"/>
        <w:gridCol w:w="83"/>
        <w:gridCol w:w="180"/>
        <w:gridCol w:w="262"/>
        <w:gridCol w:w="262"/>
        <w:gridCol w:w="263"/>
        <w:gridCol w:w="262"/>
        <w:gridCol w:w="262"/>
        <w:gridCol w:w="263"/>
        <w:gridCol w:w="264"/>
        <w:gridCol w:w="264"/>
        <w:gridCol w:w="262"/>
        <w:gridCol w:w="261"/>
        <w:gridCol w:w="267"/>
        <w:gridCol w:w="262"/>
        <w:gridCol w:w="261"/>
        <w:gridCol w:w="262"/>
        <w:gridCol w:w="261"/>
        <w:gridCol w:w="262"/>
        <w:gridCol w:w="262"/>
        <w:gridCol w:w="261"/>
        <w:gridCol w:w="262"/>
        <w:gridCol w:w="262"/>
        <w:gridCol w:w="261"/>
        <w:gridCol w:w="262"/>
        <w:gridCol w:w="261"/>
        <w:gridCol w:w="262"/>
        <w:gridCol w:w="262"/>
        <w:gridCol w:w="261"/>
        <w:gridCol w:w="262"/>
        <w:gridCol w:w="266"/>
      </w:tblGrid>
      <w:tr w:rsidR="004B3814" w:rsidRPr="00733B13" w14:paraId="5DD14DB2" w14:textId="77777777" w:rsidTr="0006374A">
        <w:trPr>
          <w:trHeight w:val="283"/>
        </w:trPr>
        <w:tc>
          <w:tcPr>
            <w:tcW w:w="5228" w:type="dxa"/>
            <w:gridSpan w:val="22"/>
            <w:vAlign w:val="center"/>
          </w:tcPr>
          <w:p w14:paraId="32474FAD" w14:textId="77777777" w:rsidR="004B3814" w:rsidRPr="009A6917" w:rsidRDefault="004B3814" w:rsidP="0006374A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Skærmtid</w:t>
            </w:r>
          </w:p>
        </w:tc>
        <w:tc>
          <w:tcPr>
            <w:tcW w:w="264" w:type="dxa"/>
          </w:tcPr>
          <w:p w14:paraId="74C86E85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4" w:type="dxa"/>
          </w:tcPr>
          <w:p w14:paraId="4844D9E1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5242" w:type="dxa"/>
            <w:gridSpan w:val="20"/>
            <w:vAlign w:val="center"/>
          </w:tcPr>
          <w:p w14:paraId="1467666E" w14:textId="77777777" w:rsidR="004B3814" w:rsidRPr="009A6917" w:rsidRDefault="004B3814" w:rsidP="0006374A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Opmåling af arbejdsområde</w:t>
            </w:r>
          </w:p>
        </w:tc>
      </w:tr>
      <w:tr w:rsidR="004B3814" w:rsidRPr="00733B13" w14:paraId="7D90D452" w14:textId="77777777" w:rsidTr="0006374A">
        <w:trPr>
          <w:trHeight w:val="283"/>
        </w:trPr>
        <w:tc>
          <w:tcPr>
            <w:tcW w:w="3654" w:type="dxa"/>
            <w:gridSpan w:val="16"/>
            <w:tcBorders>
              <w:right w:val="single" w:sz="4" w:space="0" w:color="auto"/>
            </w:tcBorders>
            <w:vAlign w:val="center"/>
          </w:tcPr>
          <w:p w14:paraId="419E874C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Det daglige skærmarbejde udgør i timer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3C15" w14:textId="77777777" w:rsidR="004B3814" w:rsidRPr="009A6917" w:rsidRDefault="004B3814" w:rsidP="0006374A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 w:cs="Courier New"/>
                <w:sz w:val="15"/>
                <w:szCs w:val="15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5"/>
                <w:szCs w:val="15"/>
              </w:rPr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end"/>
            </w:r>
          </w:p>
        </w:tc>
        <w:tc>
          <w:tcPr>
            <w:tcW w:w="787" w:type="dxa"/>
            <w:gridSpan w:val="3"/>
            <w:tcBorders>
              <w:left w:val="single" w:sz="4" w:space="0" w:color="auto"/>
            </w:tcBorders>
            <w:vAlign w:val="center"/>
          </w:tcPr>
          <w:p w14:paraId="5242EACA" w14:textId="77777777" w:rsidR="004B3814" w:rsidRPr="009A6917" w:rsidRDefault="004B3814" w:rsidP="0006374A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timer</w:t>
            </w:r>
          </w:p>
        </w:tc>
        <w:tc>
          <w:tcPr>
            <w:tcW w:w="264" w:type="dxa"/>
          </w:tcPr>
          <w:p w14:paraId="6C361648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4" w:type="dxa"/>
          </w:tcPr>
          <w:p w14:paraId="7201AC42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929" w:type="dxa"/>
            <w:gridSpan w:val="15"/>
            <w:tcBorders>
              <w:right w:val="single" w:sz="4" w:space="0" w:color="auto"/>
            </w:tcBorders>
            <w:vAlign w:val="center"/>
          </w:tcPr>
          <w:p w14:paraId="453A5397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  <w:r w:rsidRPr="00597883">
              <w:rPr>
                <w:rFonts w:cs="Arial"/>
                <w:sz w:val="16"/>
                <w:szCs w:val="16"/>
              </w:rPr>
              <w:t xml:space="preserve">Afstand fra øje til </w:t>
            </w:r>
            <w:r>
              <w:rPr>
                <w:rFonts w:cs="Arial"/>
                <w:sz w:val="16"/>
                <w:szCs w:val="16"/>
              </w:rPr>
              <w:t>primær skærm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AC2F" w14:textId="77777777" w:rsidR="004B3814" w:rsidRPr="009A6917" w:rsidRDefault="004B3814" w:rsidP="0006374A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 w:cs="Courier New"/>
                <w:sz w:val="15"/>
                <w:szCs w:val="15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5"/>
                <w:szCs w:val="15"/>
              </w:rPr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</w:tcPr>
          <w:p w14:paraId="13CB693C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  <w:r w:rsidRPr="00CE6F32">
              <w:rPr>
                <w:rFonts w:cs="Arial"/>
                <w:bCs/>
                <w:sz w:val="16"/>
                <w:szCs w:val="16"/>
              </w:rPr>
              <w:t>cm</w:t>
            </w:r>
          </w:p>
        </w:tc>
      </w:tr>
      <w:tr w:rsidR="004B3814" w:rsidRPr="00D62BEB" w14:paraId="5EE097DD" w14:textId="77777777" w:rsidTr="0006374A">
        <w:trPr>
          <w:trHeight w:val="57"/>
        </w:trPr>
        <w:tc>
          <w:tcPr>
            <w:tcW w:w="3654" w:type="dxa"/>
            <w:gridSpan w:val="16"/>
            <w:tcBorders>
              <w:bottom w:val="dashed" w:sz="4" w:space="0" w:color="auto"/>
            </w:tcBorders>
          </w:tcPr>
          <w:p w14:paraId="382E5077" w14:textId="77777777" w:rsidR="004B3814" w:rsidRPr="00D62BEB" w:rsidRDefault="004B3814" w:rsidP="0006374A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3D1B6AD" w14:textId="77777777" w:rsidR="004B3814" w:rsidRPr="00D62BEB" w:rsidRDefault="004B3814" w:rsidP="0006374A">
            <w:pPr>
              <w:jc w:val="center"/>
              <w:rPr>
                <w:rFonts w:ascii="Courier New" w:hAnsi="Courier New" w:cs="Courier New"/>
                <w:sz w:val="2"/>
                <w:szCs w:val="2"/>
              </w:rPr>
            </w:pPr>
          </w:p>
        </w:tc>
        <w:tc>
          <w:tcPr>
            <w:tcW w:w="787" w:type="dxa"/>
            <w:gridSpan w:val="3"/>
            <w:tcBorders>
              <w:bottom w:val="dashed" w:sz="4" w:space="0" w:color="auto"/>
            </w:tcBorders>
          </w:tcPr>
          <w:p w14:paraId="7F59F5B1" w14:textId="77777777" w:rsidR="004B3814" w:rsidRPr="00D62BEB" w:rsidRDefault="004B3814" w:rsidP="0006374A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4" w:type="dxa"/>
          </w:tcPr>
          <w:p w14:paraId="39338841" w14:textId="77777777" w:rsidR="004B3814" w:rsidRPr="00D62BEB" w:rsidRDefault="004B3814" w:rsidP="0006374A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4" w:type="dxa"/>
          </w:tcPr>
          <w:p w14:paraId="08FEF052" w14:textId="77777777" w:rsidR="004B3814" w:rsidRPr="00D62BEB" w:rsidRDefault="004B3814" w:rsidP="0006374A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3929" w:type="dxa"/>
            <w:gridSpan w:val="15"/>
            <w:vAlign w:val="center"/>
          </w:tcPr>
          <w:p w14:paraId="375630F0" w14:textId="77777777" w:rsidR="004B3814" w:rsidRPr="00D62BEB" w:rsidRDefault="004B3814" w:rsidP="0006374A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0350B" w14:textId="77777777" w:rsidR="004B3814" w:rsidRPr="00D62BEB" w:rsidRDefault="004B3814" w:rsidP="0006374A">
            <w:pPr>
              <w:jc w:val="center"/>
              <w:rPr>
                <w:rFonts w:ascii="Courier New" w:hAnsi="Courier New" w:cs="Courier New"/>
                <w:sz w:val="2"/>
                <w:szCs w:val="2"/>
              </w:rPr>
            </w:pPr>
          </w:p>
        </w:tc>
        <w:tc>
          <w:tcPr>
            <w:tcW w:w="528" w:type="dxa"/>
            <w:gridSpan w:val="2"/>
          </w:tcPr>
          <w:p w14:paraId="1D1F8FE9" w14:textId="77777777" w:rsidR="004B3814" w:rsidRPr="00D62BEB" w:rsidRDefault="004B3814" w:rsidP="0006374A">
            <w:pPr>
              <w:rPr>
                <w:rFonts w:cs="Arial"/>
                <w:bCs/>
                <w:sz w:val="2"/>
                <w:szCs w:val="2"/>
              </w:rPr>
            </w:pPr>
          </w:p>
        </w:tc>
      </w:tr>
      <w:tr w:rsidR="004B3814" w:rsidRPr="00733B13" w14:paraId="01E5874A" w14:textId="77777777" w:rsidTr="0006374A">
        <w:trPr>
          <w:trHeight w:val="283"/>
        </w:trPr>
        <w:tc>
          <w:tcPr>
            <w:tcW w:w="5228" w:type="dxa"/>
            <w:gridSpan w:val="22"/>
            <w:vAlign w:val="center"/>
          </w:tcPr>
          <w:p w14:paraId="692EE3CB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Flere skærme</w:t>
            </w:r>
          </w:p>
        </w:tc>
        <w:tc>
          <w:tcPr>
            <w:tcW w:w="264" w:type="dxa"/>
          </w:tcPr>
          <w:p w14:paraId="46E5D77C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4" w:type="dxa"/>
          </w:tcPr>
          <w:p w14:paraId="7A8889BC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929" w:type="dxa"/>
            <w:gridSpan w:val="15"/>
            <w:tcBorders>
              <w:right w:val="single" w:sz="4" w:space="0" w:color="auto"/>
            </w:tcBorders>
            <w:vAlign w:val="center"/>
          </w:tcPr>
          <w:p w14:paraId="6318DB65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  <w:r w:rsidRPr="00CE6F32">
              <w:rPr>
                <w:rFonts w:cs="Arial"/>
                <w:bCs/>
                <w:sz w:val="16"/>
                <w:szCs w:val="16"/>
              </w:rPr>
              <w:t>Afstand fra øje til tastatur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9353" w14:textId="77777777" w:rsidR="004B3814" w:rsidRPr="009A6917" w:rsidRDefault="004B3814" w:rsidP="0006374A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 w:cs="Courier New"/>
                <w:sz w:val="15"/>
                <w:szCs w:val="15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5"/>
                <w:szCs w:val="15"/>
              </w:rPr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</w:tcPr>
          <w:p w14:paraId="2A11A4A1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  <w:r w:rsidRPr="00CE6F32">
              <w:rPr>
                <w:rFonts w:cs="Arial"/>
                <w:bCs/>
                <w:sz w:val="16"/>
                <w:szCs w:val="16"/>
              </w:rPr>
              <w:t>cm</w:t>
            </w:r>
          </w:p>
        </w:tc>
      </w:tr>
      <w:tr w:rsidR="004B3814" w:rsidRPr="0020725D" w14:paraId="59D46DC0" w14:textId="77777777" w:rsidTr="0006374A">
        <w:trPr>
          <w:trHeight w:val="57"/>
        </w:trPr>
        <w:tc>
          <w:tcPr>
            <w:tcW w:w="5228" w:type="dxa"/>
            <w:gridSpan w:val="22"/>
            <w:vAlign w:val="center"/>
          </w:tcPr>
          <w:p w14:paraId="5D83CA58" w14:textId="77777777" w:rsidR="004B3814" w:rsidRPr="0020725D" w:rsidRDefault="004B3814" w:rsidP="0006374A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4" w:type="dxa"/>
          </w:tcPr>
          <w:p w14:paraId="23F66F1C" w14:textId="77777777" w:rsidR="004B3814" w:rsidRPr="0020725D" w:rsidRDefault="004B3814" w:rsidP="0006374A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4" w:type="dxa"/>
          </w:tcPr>
          <w:p w14:paraId="4011472F" w14:textId="77777777" w:rsidR="004B3814" w:rsidRPr="0020725D" w:rsidRDefault="004B3814" w:rsidP="0006374A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3929" w:type="dxa"/>
            <w:gridSpan w:val="15"/>
            <w:vAlign w:val="center"/>
          </w:tcPr>
          <w:p w14:paraId="71E4B0E2" w14:textId="77777777" w:rsidR="004B3814" w:rsidRPr="0020725D" w:rsidRDefault="004B3814" w:rsidP="0006374A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2D3FF" w14:textId="77777777" w:rsidR="004B3814" w:rsidRPr="0020725D" w:rsidRDefault="004B3814" w:rsidP="0006374A">
            <w:pPr>
              <w:jc w:val="center"/>
              <w:rPr>
                <w:rFonts w:ascii="Courier New" w:hAnsi="Courier New" w:cs="Courier New"/>
                <w:bCs/>
                <w:sz w:val="2"/>
                <w:szCs w:val="2"/>
              </w:rPr>
            </w:pPr>
          </w:p>
        </w:tc>
        <w:tc>
          <w:tcPr>
            <w:tcW w:w="528" w:type="dxa"/>
            <w:gridSpan w:val="2"/>
            <w:tcBorders>
              <w:left w:val="nil"/>
            </w:tcBorders>
          </w:tcPr>
          <w:p w14:paraId="036BCE42" w14:textId="77777777" w:rsidR="004B3814" w:rsidRPr="0020725D" w:rsidRDefault="004B3814" w:rsidP="0006374A">
            <w:pPr>
              <w:rPr>
                <w:rFonts w:cs="Arial"/>
                <w:bCs/>
                <w:sz w:val="2"/>
                <w:szCs w:val="2"/>
              </w:rPr>
            </w:pPr>
          </w:p>
        </w:tc>
      </w:tr>
      <w:tr w:rsidR="004B3814" w:rsidRPr="00733B13" w14:paraId="331974A3" w14:textId="77777777" w:rsidTr="0006374A">
        <w:trPr>
          <w:trHeight w:val="283"/>
        </w:trPr>
        <w:tc>
          <w:tcPr>
            <w:tcW w:w="3128" w:type="dxa"/>
            <w:gridSpan w:val="13"/>
          </w:tcPr>
          <w:p w14:paraId="45834C4C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Benytter to eller flere stationære skærme</w:t>
            </w:r>
          </w:p>
        </w:tc>
        <w:tc>
          <w:tcPr>
            <w:tcW w:w="526" w:type="dxa"/>
            <w:gridSpan w:val="3"/>
          </w:tcPr>
          <w:p w14:paraId="5912C883" w14:textId="77777777" w:rsidR="004B3814" w:rsidRPr="009A6917" w:rsidRDefault="004B3814" w:rsidP="0006374A">
            <w:pPr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Ja</w:t>
            </w:r>
          </w:p>
        </w:tc>
        <w:tc>
          <w:tcPr>
            <w:tcW w:w="524" w:type="dxa"/>
            <w:gridSpan w:val="2"/>
          </w:tcPr>
          <w:p w14:paraId="40A33FAD" w14:textId="77777777" w:rsidR="004B3814" w:rsidRPr="00FD7793" w:rsidRDefault="004B3814" w:rsidP="0006374A">
            <w:pPr>
              <w:rPr>
                <w:rFonts w:cs="Arial"/>
                <w:bCs/>
                <w:sz w:val="18"/>
                <w:szCs w:val="18"/>
              </w:rPr>
            </w:pPr>
            <w:r w:rsidRPr="00FD7793">
              <w:rPr>
                <w:rFonts w:cs="Arial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79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05D45">
              <w:rPr>
                <w:rFonts w:cs="Arial"/>
                <w:sz w:val="18"/>
                <w:szCs w:val="18"/>
              </w:rPr>
            </w:r>
            <w:r w:rsidR="00105D45">
              <w:rPr>
                <w:rFonts w:cs="Arial"/>
                <w:sz w:val="18"/>
                <w:szCs w:val="18"/>
              </w:rPr>
              <w:fldChar w:fldCharType="separate"/>
            </w:r>
            <w:r w:rsidRPr="00FD779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</w:tcPr>
          <w:p w14:paraId="51CEB3E0" w14:textId="77777777" w:rsidR="004B3814" w:rsidRPr="009A6917" w:rsidRDefault="004B3814" w:rsidP="0006374A">
            <w:pPr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Nej</w:t>
            </w:r>
          </w:p>
        </w:tc>
        <w:tc>
          <w:tcPr>
            <w:tcW w:w="525" w:type="dxa"/>
            <w:gridSpan w:val="2"/>
          </w:tcPr>
          <w:p w14:paraId="01D78506" w14:textId="77777777" w:rsidR="004B3814" w:rsidRPr="00FD7793" w:rsidRDefault="004B3814" w:rsidP="0006374A">
            <w:pPr>
              <w:rPr>
                <w:rFonts w:cs="Arial"/>
                <w:bCs/>
                <w:sz w:val="18"/>
                <w:szCs w:val="18"/>
              </w:rPr>
            </w:pPr>
            <w:r w:rsidRPr="00FD7793">
              <w:rPr>
                <w:rFonts w:cs="Arial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79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05D45">
              <w:rPr>
                <w:rFonts w:cs="Arial"/>
                <w:sz w:val="18"/>
                <w:szCs w:val="18"/>
              </w:rPr>
            </w:r>
            <w:r w:rsidR="00105D45">
              <w:rPr>
                <w:rFonts w:cs="Arial"/>
                <w:sz w:val="18"/>
                <w:szCs w:val="18"/>
              </w:rPr>
              <w:fldChar w:fldCharType="separate"/>
            </w:r>
            <w:r w:rsidRPr="00FD779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64" w:type="dxa"/>
          </w:tcPr>
          <w:p w14:paraId="4416F931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4" w:type="dxa"/>
          </w:tcPr>
          <w:p w14:paraId="4062A79E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3929" w:type="dxa"/>
            <w:gridSpan w:val="15"/>
            <w:tcBorders>
              <w:right w:val="single" w:sz="4" w:space="0" w:color="auto"/>
            </w:tcBorders>
            <w:vAlign w:val="center"/>
          </w:tcPr>
          <w:p w14:paraId="23C52893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  <w:r w:rsidRPr="00CE6F32">
              <w:rPr>
                <w:rFonts w:cs="Arial"/>
                <w:bCs/>
                <w:sz w:val="16"/>
                <w:szCs w:val="16"/>
              </w:rPr>
              <w:t>Afstand fra øje til manuskript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5083" w14:textId="77777777" w:rsidR="004B3814" w:rsidRPr="009A6917" w:rsidRDefault="004B3814" w:rsidP="0006374A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 w:cs="Courier New"/>
                <w:sz w:val="15"/>
                <w:szCs w:val="15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5"/>
                <w:szCs w:val="15"/>
              </w:rPr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>
              <w:rPr>
                <w:rFonts w:ascii="Courier New" w:hAnsi="Courier New" w:cs="Courier New"/>
                <w:sz w:val="15"/>
                <w:szCs w:val="15"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</w:tcPr>
          <w:p w14:paraId="1CC7ABE0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  <w:r w:rsidRPr="00CE6F32">
              <w:rPr>
                <w:rFonts w:cs="Arial"/>
                <w:bCs/>
                <w:sz w:val="16"/>
                <w:szCs w:val="16"/>
              </w:rPr>
              <w:t>cm</w:t>
            </w:r>
          </w:p>
        </w:tc>
      </w:tr>
      <w:tr w:rsidR="004B3814" w:rsidRPr="00D62BEB" w14:paraId="0A1F4C9D" w14:textId="77777777" w:rsidTr="0006374A">
        <w:trPr>
          <w:trHeight w:val="57"/>
        </w:trPr>
        <w:tc>
          <w:tcPr>
            <w:tcW w:w="3128" w:type="dxa"/>
            <w:gridSpan w:val="13"/>
            <w:tcBorders>
              <w:bottom w:val="dashed" w:sz="4" w:space="0" w:color="auto"/>
            </w:tcBorders>
          </w:tcPr>
          <w:p w14:paraId="729C56E5" w14:textId="77777777" w:rsidR="004B3814" w:rsidRPr="00D62BEB" w:rsidRDefault="004B3814" w:rsidP="0006374A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526" w:type="dxa"/>
            <w:gridSpan w:val="3"/>
            <w:tcBorders>
              <w:bottom w:val="dashed" w:sz="4" w:space="0" w:color="auto"/>
            </w:tcBorders>
          </w:tcPr>
          <w:p w14:paraId="72BE8C8B" w14:textId="77777777" w:rsidR="004B3814" w:rsidRPr="00D62BEB" w:rsidRDefault="004B3814" w:rsidP="0006374A">
            <w:pPr>
              <w:jc w:val="right"/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524" w:type="dxa"/>
            <w:gridSpan w:val="2"/>
            <w:tcBorders>
              <w:bottom w:val="dashed" w:sz="4" w:space="0" w:color="auto"/>
            </w:tcBorders>
          </w:tcPr>
          <w:p w14:paraId="1322AC5B" w14:textId="77777777" w:rsidR="004B3814" w:rsidRPr="00D62BEB" w:rsidRDefault="004B3814" w:rsidP="0006374A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525" w:type="dxa"/>
            <w:gridSpan w:val="2"/>
            <w:tcBorders>
              <w:bottom w:val="dashed" w:sz="4" w:space="0" w:color="auto"/>
            </w:tcBorders>
          </w:tcPr>
          <w:p w14:paraId="343ADC47" w14:textId="77777777" w:rsidR="004B3814" w:rsidRPr="00D62BEB" w:rsidRDefault="004B3814" w:rsidP="0006374A">
            <w:pPr>
              <w:jc w:val="right"/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525" w:type="dxa"/>
            <w:gridSpan w:val="2"/>
            <w:tcBorders>
              <w:bottom w:val="dashed" w:sz="4" w:space="0" w:color="auto"/>
            </w:tcBorders>
          </w:tcPr>
          <w:p w14:paraId="512152A1" w14:textId="77777777" w:rsidR="004B3814" w:rsidRPr="00D62BEB" w:rsidRDefault="004B3814" w:rsidP="0006374A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264" w:type="dxa"/>
          </w:tcPr>
          <w:p w14:paraId="066BC53B" w14:textId="77777777" w:rsidR="004B3814" w:rsidRPr="00D62BEB" w:rsidRDefault="004B3814" w:rsidP="0006374A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4" w:type="dxa"/>
          </w:tcPr>
          <w:p w14:paraId="6F7A1AA2" w14:textId="77777777" w:rsidR="004B3814" w:rsidRPr="00D62BEB" w:rsidRDefault="004B3814" w:rsidP="0006374A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2" w:type="dxa"/>
          </w:tcPr>
          <w:p w14:paraId="3A5CAD84" w14:textId="77777777" w:rsidR="004B3814" w:rsidRPr="00D62BEB" w:rsidRDefault="004B3814" w:rsidP="0006374A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1" w:type="dxa"/>
          </w:tcPr>
          <w:p w14:paraId="107973C1" w14:textId="77777777" w:rsidR="004B3814" w:rsidRPr="00D62BEB" w:rsidRDefault="004B3814" w:rsidP="0006374A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7" w:type="dxa"/>
          </w:tcPr>
          <w:p w14:paraId="1E5A5B94" w14:textId="77777777" w:rsidR="004B3814" w:rsidRPr="00D62BEB" w:rsidRDefault="004B3814" w:rsidP="0006374A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2" w:type="dxa"/>
          </w:tcPr>
          <w:p w14:paraId="0B77F38B" w14:textId="77777777" w:rsidR="004B3814" w:rsidRPr="00D62BEB" w:rsidRDefault="004B3814" w:rsidP="0006374A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1" w:type="dxa"/>
          </w:tcPr>
          <w:p w14:paraId="13C6C682" w14:textId="77777777" w:rsidR="004B3814" w:rsidRPr="00D62BEB" w:rsidRDefault="004B3814" w:rsidP="0006374A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2" w:type="dxa"/>
          </w:tcPr>
          <w:p w14:paraId="4BBA26BE" w14:textId="77777777" w:rsidR="004B3814" w:rsidRPr="00D62BEB" w:rsidRDefault="004B3814" w:rsidP="0006374A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1" w:type="dxa"/>
          </w:tcPr>
          <w:p w14:paraId="3F6D25BC" w14:textId="77777777" w:rsidR="004B3814" w:rsidRPr="00D62BEB" w:rsidRDefault="004B3814" w:rsidP="0006374A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2" w:type="dxa"/>
          </w:tcPr>
          <w:p w14:paraId="594D678D" w14:textId="77777777" w:rsidR="004B3814" w:rsidRPr="00D62BEB" w:rsidRDefault="004B3814" w:rsidP="0006374A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2" w:type="dxa"/>
          </w:tcPr>
          <w:p w14:paraId="098A664A" w14:textId="77777777" w:rsidR="004B3814" w:rsidRPr="00D62BEB" w:rsidRDefault="004B3814" w:rsidP="0006374A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1" w:type="dxa"/>
          </w:tcPr>
          <w:p w14:paraId="1D82E519" w14:textId="77777777" w:rsidR="004B3814" w:rsidRPr="00D62BEB" w:rsidRDefault="004B3814" w:rsidP="0006374A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2" w:type="dxa"/>
          </w:tcPr>
          <w:p w14:paraId="419BBD1C" w14:textId="77777777" w:rsidR="004B3814" w:rsidRPr="00D62BEB" w:rsidRDefault="004B3814" w:rsidP="0006374A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2" w:type="dxa"/>
          </w:tcPr>
          <w:p w14:paraId="0EB2AA86" w14:textId="77777777" w:rsidR="004B3814" w:rsidRPr="00D62BEB" w:rsidRDefault="004B3814" w:rsidP="0006374A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1" w:type="dxa"/>
          </w:tcPr>
          <w:p w14:paraId="774497DD" w14:textId="77777777" w:rsidR="004B3814" w:rsidRPr="00D62BEB" w:rsidRDefault="004B3814" w:rsidP="0006374A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2" w:type="dxa"/>
          </w:tcPr>
          <w:p w14:paraId="1D82FA8A" w14:textId="77777777" w:rsidR="004B3814" w:rsidRPr="00D62BEB" w:rsidRDefault="004B3814" w:rsidP="0006374A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1" w:type="dxa"/>
          </w:tcPr>
          <w:p w14:paraId="44D24059" w14:textId="77777777" w:rsidR="004B3814" w:rsidRPr="00D62BEB" w:rsidRDefault="004B3814" w:rsidP="0006374A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14:paraId="50FB635C" w14:textId="77777777" w:rsidR="004B3814" w:rsidRPr="00D62BEB" w:rsidRDefault="004B3814" w:rsidP="0006374A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14:paraId="571F8FC5" w14:textId="77777777" w:rsidR="004B3814" w:rsidRPr="00D62BEB" w:rsidRDefault="004B3814" w:rsidP="0006374A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</w:tcPr>
          <w:p w14:paraId="70DB601D" w14:textId="77777777" w:rsidR="004B3814" w:rsidRPr="00D62BEB" w:rsidRDefault="004B3814" w:rsidP="0006374A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2" w:type="dxa"/>
          </w:tcPr>
          <w:p w14:paraId="2B0339CA" w14:textId="77777777" w:rsidR="004B3814" w:rsidRPr="00D62BEB" w:rsidRDefault="004B3814" w:rsidP="0006374A">
            <w:pPr>
              <w:rPr>
                <w:rFonts w:cs="Arial"/>
                <w:bCs/>
                <w:sz w:val="2"/>
                <w:szCs w:val="2"/>
              </w:rPr>
            </w:pPr>
          </w:p>
        </w:tc>
        <w:tc>
          <w:tcPr>
            <w:tcW w:w="266" w:type="dxa"/>
          </w:tcPr>
          <w:p w14:paraId="35CCBA99" w14:textId="77777777" w:rsidR="004B3814" w:rsidRPr="00D62BEB" w:rsidRDefault="004B3814" w:rsidP="0006374A">
            <w:pPr>
              <w:rPr>
                <w:rFonts w:cs="Arial"/>
                <w:bCs/>
                <w:sz w:val="2"/>
                <w:szCs w:val="2"/>
              </w:rPr>
            </w:pPr>
          </w:p>
        </w:tc>
      </w:tr>
      <w:tr w:rsidR="004B3814" w:rsidRPr="00733B13" w14:paraId="58286877" w14:textId="77777777" w:rsidTr="0006374A">
        <w:trPr>
          <w:trHeight w:val="283"/>
        </w:trPr>
        <w:tc>
          <w:tcPr>
            <w:tcW w:w="5228" w:type="dxa"/>
            <w:gridSpan w:val="22"/>
            <w:vAlign w:val="center"/>
          </w:tcPr>
          <w:p w14:paraId="6DCACC05" w14:textId="77777777" w:rsidR="004B3814" w:rsidRPr="00211DF1" w:rsidRDefault="004B3814" w:rsidP="0006374A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Angiv foretrukne arbejdsområde (Angiv kun én)</w:t>
            </w:r>
          </w:p>
        </w:tc>
        <w:tc>
          <w:tcPr>
            <w:tcW w:w="264" w:type="dxa"/>
            <w:vAlign w:val="center"/>
          </w:tcPr>
          <w:p w14:paraId="1801C35F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4" w:type="dxa"/>
            <w:vAlign w:val="center"/>
          </w:tcPr>
          <w:p w14:paraId="16B0C830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  <w:vAlign w:val="center"/>
          </w:tcPr>
          <w:p w14:paraId="16FCA784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14:paraId="75B330C4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7" w:type="dxa"/>
            <w:vAlign w:val="center"/>
          </w:tcPr>
          <w:p w14:paraId="7662C9C8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  <w:vAlign w:val="center"/>
          </w:tcPr>
          <w:p w14:paraId="46E40427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14:paraId="348027CE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  <w:vAlign w:val="center"/>
          </w:tcPr>
          <w:p w14:paraId="3383E94C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14:paraId="6699CBD1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  <w:vAlign w:val="center"/>
          </w:tcPr>
          <w:p w14:paraId="352D0E82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  <w:vAlign w:val="center"/>
          </w:tcPr>
          <w:p w14:paraId="1C925530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14:paraId="34DAE29D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  <w:vAlign w:val="center"/>
          </w:tcPr>
          <w:p w14:paraId="4C346226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  <w:vAlign w:val="center"/>
          </w:tcPr>
          <w:p w14:paraId="10A61FBA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14:paraId="501BE6D4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  <w:vAlign w:val="center"/>
          </w:tcPr>
          <w:p w14:paraId="59733F10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14:paraId="35471FCE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  <w:vAlign w:val="center"/>
          </w:tcPr>
          <w:p w14:paraId="049BF742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  <w:vAlign w:val="center"/>
          </w:tcPr>
          <w:p w14:paraId="6E695526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14:paraId="59F47928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  <w:vAlign w:val="center"/>
          </w:tcPr>
          <w:p w14:paraId="12D8D22B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6" w:type="dxa"/>
            <w:vAlign w:val="center"/>
          </w:tcPr>
          <w:p w14:paraId="23037EE9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</w:tr>
      <w:tr w:rsidR="004B3814" w:rsidRPr="00733B13" w14:paraId="296DD90A" w14:textId="77777777" w:rsidTr="0006374A">
        <w:trPr>
          <w:trHeight w:val="283"/>
        </w:trPr>
        <w:tc>
          <w:tcPr>
            <w:tcW w:w="1735" w:type="dxa"/>
            <w:gridSpan w:val="7"/>
            <w:vAlign w:val="center"/>
          </w:tcPr>
          <w:p w14:paraId="213C836F" w14:textId="77777777" w:rsidR="004B3814" w:rsidRPr="009A6917" w:rsidRDefault="004B3814" w:rsidP="0006374A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FD7793">
              <w:rPr>
                <w:rFonts w:cs="Arial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79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05D45">
              <w:rPr>
                <w:rFonts w:cs="Arial"/>
                <w:sz w:val="18"/>
                <w:szCs w:val="18"/>
              </w:rPr>
            </w:r>
            <w:r w:rsidR="00105D45">
              <w:rPr>
                <w:rFonts w:cs="Arial"/>
                <w:sz w:val="18"/>
                <w:szCs w:val="18"/>
              </w:rPr>
              <w:fldChar w:fldCharType="separate"/>
            </w:r>
            <w:r w:rsidRPr="00FD779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39" w:type="dxa"/>
            <w:gridSpan w:val="8"/>
            <w:vAlign w:val="center"/>
          </w:tcPr>
          <w:p w14:paraId="298B09E0" w14:textId="77777777" w:rsidR="004B3814" w:rsidRPr="009A6917" w:rsidRDefault="004B3814" w:rsidP="0006374A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FD7793">
              <w:rPr>
                <w:rFonts w:cs="Arial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79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05D45">
              <w:rPr>
                <w:rFonts w:cs="Arial"/>
                <w:sz w:val="18"/>
                <w:szCs w:val="18"/>
              </w:rPr>
            </w:r>
            <w:r w:rsidR="00105D45">
              <w:rPr>
                <w:rFonts w:cs="Arial"/>
                <w:sz w:val="18"/>
                <w:szCs w:val="18"/>
              </w:rPr>
              <w:fldChar w:fldCharType="separate"/>
            </w:r>
            <w:r w:rsidRPr="00FD779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54" w:type="dxa"/>
            <w:gridSpan w:val="7"/>
            <w:vAlign w:val="center"/>
          </w:tcPr>
          <w:p w14:paraId="560693F7" w14:textId="77777777" w:rsidR="004B3814" w:rsidRPr="009A6917" w:rsidRDefault="004B3814" w:rsidP="0006374A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FD7793">
              <w:rPr>
                <w:rFonts w:cs="Arial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79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05D45">
              <w:rPr>
                <w:rFonts w:cs="Arial"/>
                <w:sz w:val="18"/>
                <w:szCs w:val="18"/>
              </w:rPr>
            </w:r>
            <w:r w:rsidR="00105D45">
              <w:rPr>
                <w:rFonts w:cs="Arial"/>
                <w:sz w:val="18"/>
                <w:szCs w:val="18"/>
              </w:rPr>
              <w:fldChar w:fldCharType="separate"/>
            </w:r>
            <w:r w:rsidRPr="00FD779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64" w:type="dxa"/>
          </w:tcPr>
          <w:p w14:paraId="55675068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4" w:type="dxa"/>
          </w:tcPr>
          <w:p w14:paraId="77849246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</w:tcPr>
          <w:p w14:paraId="33EC883C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1" w:type="dxa"/>
          </w:tcPr>
          <w:p w14:paraId="14332291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7" w:type="dxa"/>
          </w:tcPr>
          <w:p w14:paraId="08C1D412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</w:tcPr>
          <w:p w14:paraId="0EF15D48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1" w:type="dxa"/>
          </w:tcPr>
          <w:p w14:paraId="5C94431C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</w:tcPr>
          <w:p w14:paraId="3EDF6C9A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1" w:type="dxa"/>
          </w:tcPr>
          <w:p w14:paraId="1C562B36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</w:tcPr>
          <w:p w14:paraId="30C4733C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</w:tcPr>
          <w:p w14:paraId="7B859C9C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1" w:type="dxa"/>
          </w:tcPr>
          <w:p w14:paraId="4FD60861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</w:tcPr>
          <w:p w14:paraId="610C46E1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</w:tcPr>
          <w:p w14:paraId="2F08172E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1" w:type="dxa"/>
          </w:tcPr>
          <w:p w14:paraId="646E19B3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</w:tcPr>
          <w:p w14:paraId="6EDCC7A2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1" w:type="dxa"/>
          </w:tcPr>
          <w:p w14:paraId="26E3895D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</w:tcPr>
          <w:p w14:paraId="021983D7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</w:tcPr>
          <w:p w14:paraId="27E3746C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1" w:type="dxa"/>
          </w:tcPr>
          <w:p w14:paraId="5BF6183F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</w:tcPr>
          <w:p w14:paraId="0B0CFE89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6" w:type="dxa"/>
          </w:tcPr>
          <w:p w14:paraId="0C8D727D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</w:tr>
      <w:tr w:rsidR="004B3814" w:rsidRPr="00733B13" w14:paraId="66D653AF" w14:textId="77777777" w:rsidTr="0006374A">
        <w:trPr>
          <w:trHeight w:val="283"/>
        </w:trPr>
        <w:tc>
          <w:tcPr>
            <w:tcW w:w="1735" w:type="dxa"/>
            <w:gridSpan w:val="7"/>
            <w:vAlign w:val="center"/>
          </w:tcPr>
          <w:p w14:paraId="762C0DE0" w14:textId="77777777" w:rsidR="004B3814" w:rsidRPr="009A6917" w:rsidRDefault="004B3814" w:rsidP="0006374A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62BEB">
              <w:rPr>
                <w:rFonts w:cs="Arial"/>
                <w:bCs/>
                <w:noProof/>
                <w:sz w:val="16"/>
                <w:szCs w:val="16"/>
              </w:rPr>
              <w:drawing>
                <wp:inline distT="0" distB="0" distL="0" distR="0" wp14:anchorId="2009EE5E" wp14:editId="380A4CAA">
                  <wp:extent cx="900000" cy="1156335"/>
                  <wp:effectExtent l="0" t="0" r="0" b="5715"/>
                  <wp:docPr id="6" name="Billed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ED1138-C272-45BE-8F01-5570DAAE3C4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lede 5">
                            <a:extLst>
                              <a:ext uri="{FF2B5EF4-FFF2-40B4-BE49-F238E27FC236}">
                                <a16:creationId xmlns:a16="http://schemas.microsoft.com/office/drawing/2014/main" id="{22ED1138-C272-45BE-8F01-5570DAAE3C4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1156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  <w:gridSpan w:val="8"/>
            <w:vAlign w:val="center"/>
          </w:tcPr>
          <w:p w14:paraId="131D41E4" w14:textId="77777777" w:rsidR="004B3814" w:rsidRPr="009A6917" w:rsidRDefault="004B3814" w:rsidP="0006374A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62BEB">
              <w:rPr>
                <w:rFonts w:cs="Arial"/>
                <w:bCs/>
                <w:noProof/>
                <w:sz w:val="16"/>
                <w:szCs w:val="16"/>
              </w:rPr>
              <w:drawing>
                <wp:inline distT="0" distB="0" distL="0" distR="0" wp14:anchorId="7E2BD84A" wp14:editId="73159A79">
                  <wp:extent cx="900000" cy="1156335"/>
                  <wp:effectExtent l="0" t="0" r="0" b="5715"/>
                  <wp:docPr id="5" name="Billed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47D8405-23D1-4208-9E18-955EADE55F6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lede 4">
                            <a:extLst>
                              <a:ext uri="{FF2B5EF4-FFF2-40B4-BE49-F238E27FC236}">
                                <a16:creationId xmlns:a16="http://schemas.microsoft.com/office/drawing/2014/main" id="{A47D8405-23D1-4208-9E18-955EADE55F6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1156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4" w:type="dxa"/>
            <w:gridSpan w:val="7"/>
            <w:vAlign w:val="center"/>
          </w:tcPr>
          <w:p w14:paraId="64757083" w14:textId="77777777" w:rsidR="004B3814" w:rsidRPr="009A6917" w:rsidRDefault="004B3814" w:rsidP="0006374A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62BEB">
              <w:rPr>
                <w:rFonts w:cs="Arial"/>
                <w:bCs/>
                <w:noProof/>
                <w:sz w:val="16"/>
                <w:szCs w:val="16"/>
              </w:rPr>
              <w:drawing>
                <wp:inline distT="0" distB="0" distL="0" distR="0" wp14:anchorId="1ED3FD15" wp14:editId="45A0E279">
                  <wp:extent cx="900000" cy="1156335"/>
                  <wp:effectExtent l="0" t="0" r="0" b="5715"/>
                  <wp:docPr id="10" name="Billed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C1D1609-DFF8-430D-BB51-558747D6E81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lede 3">
                            <a:extLst>
                              <a:ext uri="{FF2B5EF4-FFF2-40B4-BE49-F238E27FC236}">
                                <a16:creationId xmlns:a16="http://schemas.microsoft.com/office/drawing/2014/main" id="{FC1D1609-DFF8-430D-BB51-558747D6E81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1156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dxa"/>
          </w:tcPr>
          <w:p w14:paraId="086A43A2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4" w:type="dxa"/>
          </w:tcPr>
          <w:p w14:paraId="6FB162DC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</w:tcPr>
          <w:p w14:paraId="032A76EE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1" w:type="dxa"/>
          </w:tcPr>
          <w:p w14:paraId="0F21363F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7" w:type="dxa"/>
          </w:tcPr>
          <w:p w14:paraId="082AC1B2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</w:tcPr>
          <w:p w14:paraId="6B55739F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1" w:type="dxa"/>
          </w:tcPr>
          <w:p w14:paraId="4841902D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</w:tcPr>
          <w:p w14:paraId="1644DA1A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1" w:type="dxa"/>
          </w:tcPr>
          <w:p w14:paraId="6A6FE36C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  <w:r w:rsidRPr="00461E35">
              <w:rPr>
                <w:rFonts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481D1F9D" wp14:editId="205293D7">
                  <wp:simplePos x="0" y="0"/>
                  <wp:positionH relativeFrom="column">
                    <wp:posOffset>-735330</wp:posOffset>
                  </wp:positionH>
                  <wp:positionV relativeFrom="page">
                    <wp:posOffset>-318770</wp:posOffset>
                  </wp:positionV>
                  <wp:extent cx="2581275" cy="1505585"/>
                  <wp:effectExtent l="0" t="0" r="9525" b="0"/>
                  <wp:wrapNone/>
                  <wp:docPr id="4" name="Billed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D798B9A-0E91-46EE-979D-3B959FEEC8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lede 3">
                            <a:extLst>
                              <a:ext uri="{FF2B5EF4-FFF2-40B4-BE49-F238E27FC236}">
                                <a16:creationId xmlns:a16="http://schemas.microsoft.com/office/drawing/2014/main" id="{6D798B9A-0E91-46EE-979D-3B959FEEC8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845"/>
                          <a:stretch/>
                        </pic:blipFill>
                        <pic:spPr bwMode="auto">
                          <a:xfrm>
                            <a:off x="0" y="0"/>
                            <a:ext cx="2581275" cy="1505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2" w:type="dxa"/>
          </w:tcPr>
          <w:p w14:paraId="6174871D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</w:tcPr>
          <w:p w14:paraId="4E705E6B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1" w:type="dxa"/>
          </w:tcPr>
          <w:p w14:paraId="47E30484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</w:tcPr>
          <w:p w14:paraId="6B310707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</w:tcPr>
          <w:p w14:paraId="52E797E5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1" w:type="dxa"/>
          </w:tcPr>
          <w:p w14:paraId="19BB0BE1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</w:tcPr>
          <w:p w14:paraId="37C3687E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1" w:type="dxa"/>
          </w:tcPr>
          <w:p w14:paraId="5E8C74A0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</w:tcPr>
          <w:p w14:paraId="4D630992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</w:tcPr>
          <w:p w14:paraId="6B731202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1" w:type="dxa"/>
          </w:tcPr>
          <w:p w14:paraId="3886CD1D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</w:tcPr>
          <w:p w14:paraId="2677AB14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6" w:type="dxa"/>
          </w:tcPr>
          <w:p w14:paraId="57EAD410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</w:tr>
      <w:tr w:rsidR="004B3814" w:rsidRPr="00733B13" w14:paraId="6F5A5303" w14:textId="77777777" w:rsidTr="0006374A">
        <w:trPr>
          <w:trHeight w:val="283"/>
        </w:trPr>
        <w:tc>
          <w:tcPr>
            <w:tcW w:w="253" w:type="dxa"/>
            <w:vAlign w:val="center"/>
          </w:tcPr>
          <w:p w14:paraId="475553AA" w14:textId="77777777" w:rsidR="004B3814" w:rsidRPr="009A6917" w:rsidRDefault="004B3814" w:rsidP="0006374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53" w:type="dxa"/>
            <w:vAlign w:val="center"/>
          </w:tcPr>
          <w:p w14:paraId="2F777A99" w14:textId="77777777" w:rsidR="004B3814" w:rsidRPr="009A6917" w:rsidRDefault="004B3814" w:rsidP="0006374A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1" w:type="dxa"/>
          </w:tcPr>
          <w:p w14:paraId="15A71142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1" w:type="dxa"/>
          </w:tcPr>
          <w:p w14:paraId="454DC401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</w:tcPr>
          <w:p w14:paraId="53652896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3" w:type="dxa"/>
          </w:tcPr>
          <w:p w14:paraId="6AD2F49B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  <w:gridSpan w:val="2"/>
          </w:tcPr>
          <w:p w14:paraId="39FED0A6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3" w:type="dxa"/>
          </w:tcPr>
          <w:p w14:paraId="7F975155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</w:tcPr>
          <w:p w14:paraId="6B1832B2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4" w:type="dxa"/>
          </w:tcPr>
          <w:p w14:paraId="1A5DCA95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</w:tcPr>
          <w:p w14:paraId="1B31699B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</w:tcPr>
          <w:p w14:paraId="51AD30FB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3" w:type="dxa"/>
          </w:tcPr>
          <w:p w14:paraId="7C3CE692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3" w:type="dxa"/>
            <w:gridSpan w:val="2"/>
          </w:tcPr>
          <w:p w14:paraId="476663A1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</w:tcPr>
          <w:p w14:paraId="3E08E33E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</w:tcPr>
          <w:p w14:paraId="76028D7F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3" w:type="dxa"/>
          </w:tcPr>
          <w:p w14:paraId="5AFB4862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</w:tcPr>
          <w:p w14:paraId="7514AC31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</w:tcPr>
          <w:p w14:paraId="351ED6C7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3" w:type="dxa"/>
          </w:tcPr>
          <w:p w14:paraId="7B22573F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4" w:type="dxa"/>
          </w:tcPr>
          <w:p w14:paraId="6F7A0C9C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4" w:type="dxa"/>
          </w:tcPr>
          <w:p w14:paraId="3842BF46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</w:tcPr>
          <w:p w14:paraId="73B0AAFB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1" w:type="dxa"/>
          </w:tcPr>
          <w:p w14:paraId="5B9C551F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7" w:type="dxa"/>
          </w:tcPr>
          <w:p w14:paraId="177A5C82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</w:tcPr>
          <w:p w14:paraId="4C3B9D53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1" w:type="dxa"/>
          </w:tcPr>
          <w:p w14:paraId="260F588A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</w:tcPr>
          <w:p w14:paraId="35C46260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1" w:type="dxa"/>
          </w:tcPr>
          <w:p w14:paraId="49FED836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</w:tcPr>
          <w:p w14:paraId="50B97991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</w:tcPr>
          <w:p w14:paraId="7679835E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1" w:type="dxa"/>
          </w:tcPr>
          <w:p w14:paraId="2EB1A93B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</w:tcPr>
          <w:p w14:paraId="70B60E7A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</w:tcPr>
          <w:p w14:paraId="13565A8E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1" w:type="dxa"/>
          </w:tcPr>
          <w:p w14:paraId="72DCB35A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</w:tcPr>
          <w:p w14:paraId="17D985A0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1" w:type="dxa"/>
          </w:tcPr>
          <w:p w14:paraId="0EE7FD68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</w:tcPr>
          <w:p w14:paraId="74F12DAF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</w:tcPr>
          <w:p w14:paraId="63728789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1" w:type="dxa"/>
          </w:tcPr>
          <w:p w14:paraId="3BC68170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2" w:type="dxa"/>
          </w:tcPr>
          <w:p w14:paraId="49608A64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66" w:type="dxa"/>
          </w:tcPr>
          <w:p w14:paraId="17A9FCF7" w14:textId="77777777" w:rsidR="004B3814" w:rsidRPr="009A6917" w:rsidRDefault="004B3814" w:rsidP="0006374A">
            <w:pPr>
              <w:rPr>
                <w:rFonts w:cs="Arial"/>
                <w:bCs/>
                <w:sz w:val="16"/>
                <w:szCs w:val="16"/>
              </w:rPr>
            </w:pPr>
          </w:p>
        </w:tc>
      </w:tr>
    </w:tbl>
    <w:p w14:paraId="2734DE77" w14:textId="77777777" w:rsidR="004B3814" w:rsidRPr="004B3814" w:rsidRDefault="004B3814">
      <w:pPr>
        <w:rPr>
          <w:rFonts w:cs="Arial"/>
          <w:sz w:val="2"/>
          <w:szCs w:val="2"/>
        </w:rPr>
      </w:pPr>
    </w:p>
    <w:tbl>
      <w:tblPr>
        <w:tblStyle w:val="Tabel-Git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B816D6" w14:paraId="03423FAE" w14:textId="77777777" w:rsidTr="0007505D">
        <w:trPr>
          <w:trHeight w:val="510"/>
        </w:trPr>
        <w:tc>
          <w:tcPr>
            <w:tcW w:w="10988" w:type="dxa"/>
            <w:shd w:val="clear" w:color="auto" w:fill="595959" w:themeFill="text1" w:themeFillTint="A6"/>
            <w:vAlign w:val="center"/>
          </w:tcPr>
          <w:p w14:paraId="08D234DA" w14:textId="77777777" w:rsidR="00B816D6" w:rsidRPr="006E231D" w:rsidRDefault="004E305A" w:rsidP="00B816D6">
            <w:pPr>
              <w:rPr>
                <w:rFonts w:ascii="SohoGothicSpecsavers Medium" w:hAnsi="SohoGothicSpecsavers Medium" w:cs="Arial"/>
                <w:color w:val="FFFFFF" w:themeColor="background1"/>
                <w:sz w:val="20"/>
                <w:szCs w:val="16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16"/>
              </w:rPr>
              <w:t>BESTILLINGSOPLYSNINGER</w:t>
            </w:r>
          </w:p>
        </w:tc>
      </w:tr>
    </w:tbl>
    <w:p w14:paraId="1F919755" w14:textId="5A77F2A1" w:rsidR="00B41403" w:rsidRDefault="00B41403">
      <w:pPr>
        <w:rPr>
          <w:rFonts w:cs="Arial"/>
          <w:sz w:val="10"/>
          <w:szCs w:val="1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"/>
        <w:gridCol w:w="4712"/>
        <w:gridCol w:w="264"/>
        <w:gridCol w:w="264"/>
        <w:gridCol w:w="5225"/>
      </w:tblGrid>
      <w:tr w:rsidR="00972F10" w:rsidRPr="00733B13" w14:paraId="09E8A46D" w14:textId="77777777" w:rsidTr="004D24E9">
        <w:trPr>
          <w:trHeight w:val="227"/>
        </w:trPr>
        <w:tc>
          <w:tcPr>
            <w:tcW w:w="10988" w:type="dxa"/>
            <w:gridSpan w:val="5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C95624A" w14:textId="77777777" w:rsidR="00972F10" w:rsidRPr="00733B13" w:rsidRDefault="00972F10" w:rsidP="004D24E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Tilvalg</w:t>
            </w:r>
          </w:p>
        </w:tc>
      </w:tr>
      <w:tr w:rsidR="00972F10" w:rsidRPr="00733B13" w14:paraId="782EA1EC" w14:textId="77777777" w:rsidTr="004D24E9">
        <w:trPr>
          <w:trHeight w:val="227"/>
        </w:trPr>
        <w:tc>
          <w:tcPr>
            <w:tcW w:w="523" w:type="dxa"/>
            <w:tcBorders>
              <w:left w:val="dashed" w:sz="4" w:space="0" w:color="auto"/>
              <w:bottom w:val="dashed" w:sz="4" w:space="0" w:color="auto"/>
            </w:tcBorders>
          </w:tcPr>
          <w:p w14:paraId="3CF8AC0F" w14:textId="77777777" w:rsidR="00972F10" w:rsidRPr="00733B13" w:rsidRDefault="00972F10" w:rsidP="004D24E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05D45">
              <w:rPr>
                <w:rFonts w:cs="Arial"/>
                <w:sz w:val="16"/>
                <w:szCs w:val="16"/>
              </w:rPr>
            </w:r>
            <w:r w:rsidR="00105D4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465" w:type="dxa"/>
            <w:gridSpan w:val="4"/>
            <w:tcBorders>
              <w:bottom w:val="dashed" w:sz="4" w:space="0" w:color="auto"/>
              <w:right w:val="dashed" w:sz="4" w:space="0" w:color="auto"/>
            </w:tcBorders>
          </w:tcPr>
          <w:p w14:paraId="2AED99B6" w14:textId="77777777" w:rsidR="00972F10" w:rsidRPr="004333FB" w:rsidRDefault="00972F10" w:rsidP="004D24E9">
            <w:pPr>
              <w:rPr>
                <w:rFonts w:cs="Arial"/>
                <w:sz w:val="6"/>
                <w:szCs w:val="4"/>
              </w:rPr>
            </w:pPr>
            <w:r>
              <w:rPr>
                <w:sz w:val="16"/>
                <w:szCs w:val="16"/>
              </w:rPr>
              <w:t>SuperClean antirefleks og ekstra hærdning (antistatisk, smuds- og vandafvisende)</w:t>
            </w:r>
          </w:p>
        </w:tc>
      </w:tr>
      <w:tr w:rsidR="00972F10" w:rsidRPr="00733B13" w14:paraId="4B8D0596" w14:textId="77777777" w:rsidTr="004D24E9">
        <w:trPr>
          <w:trHeight w:val="170"/>
        </w:trPr>
        <w:tc>
          <w:tcPr>
            <w:tcW w:w="523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06CD87" w14:textId="77777777" w:rsidR="00972F10" w:rsidRPr="00E8703D" w:rsidRDefault="00972F10" w:rsidP="004D24E9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077203" w14:textId="77777777" w:rsidR="00972F10" w:rsidRPr="00E8703D" w:rsidRDefault="00972F10" w:rsidP="004D24E9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AD98E3" w14:textId="77777777" w:rsidR="00972F10" w:rsidRPr="00E8703D" w:rsidRDefault="00972F10" w:rsidP="004D24E9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52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CEEDFF" w14:textId="77777777" w:rsidR="00972F10" w:rsidRPr="00E8703D" w:rsidRDefault="00972F10" w:rsidP="004D24E9">
            <w:pPr>
              <w:rPr>
                <w:rFonts w:cs="Arial"/>
                <w:sz w:val="10"/>
                <w:szCs w:val="10"/>
              </w:rPr>
            </w:pPr>
          </w:p>
        </w:tc>
      </w:tr>
      <w:tr w:rsidR="00972F10" w:rsidRPr="00733B13" w14:paraId="09A2968D" w14:textId="77777777" w:rsidTr="004D24E9">
        <w:trPr>
          <w:trHeight w:val="227"/>
        </w:trPr>
        <w:tc>
          <w:tcPr>
            <w:tcW w:w="5235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7C1C1CF0" w14:textId="77777777" w:rsidR="00972F10" w:rsidRPr="00383BCE" w:rsidRDefault="00972F10" w:rsidP="004D24E9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Stel</w:t>
            </w:r>
          </w:p>
        </w:tc>
        <w:tc>
          <w:tcPr>
            <w:tcW w:w="264" w:type="dxa"/>
            <w:tcBorders>
              <w:top w:val="dashed" w:sz="4" w:space="0" w:color="auto"/>
            </w:tcBorders>
          </w:tcPr>
          <w:p w14:paraId="5D8F0E09" w14:textId="77777777" w:rsidR="00972F10" w:rsidRPr="00733B13" w:rsidRDefault="00972F10" w:rsidP="004D24E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ashed" w:sz="4" w:space="0" w:color="auto"/>
            </w:tcBorders>
          </w:tcPr>
          <w:p w14:paraId="541A4A02" w14:textId="77777777" w:rsidR="00972F10" w:rsidRPr="00733B13" w:rsidRDefault="00972F10" w:rsidP="004D24E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25" w:type="dxa"/>
            <w:tcBorders>
              <w:top w:val="dashed" w:sz="4" w:space="0" w:color="auto"/>
              <w:right w:val="dashed" w:sz="4" w:space="0" w:color="auto"/>
            </w:tcBorders>
          </w:tcPr>
          <w:p w14:paraId="0F96074C" w14:textId="77777777" w:rsidR="00972F10" w:rsidRPr="00733B13" w:rsidRDefault="00972F10" w:rsidP="004D24E9">
            <w:pPr>
              <w:rPr>
                <w:rFonts w:cs="Arial"/>
                <w:sz w:val="16"/>
                <w:szCs w:val="16"/>
              </w:rPr>
            </w:pPr>
          </w:p>
        </w:tc>
      </w:tr>
      <w:tr w:rsidR="00972F10" w:rsidRPr="00733B13" w14:paraId="4FE5F863" w14:textId="77777777" w:rsidTr="004D24E9">
        <w:trPr>
          <w:trHeight w:val="227"/>
        </w:trPr>
        <w:tc>
          <w:tcPr>
            <w:tcW w:w="523" w:type="dxa"/>
            <w:tcBorders>
              <w:left w:val="dashed" w:sz="4" w:space="0" w:color="auto"/>
            </w:tcBorders>
          </w:tcPr>
          <w:p w14:paraId="3D764B95" w14:textId="77777777" w:rsidR="00972F10" w:rsidRPr="00733B13" w:rsidRDefault="00972F10" w:rsidP="004D24E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05D45">
              <w:rPr>
                <w:rFonts w:cs="Arial"/>
                <w:sz w:val="16"/>
                <w:szCs w:val="16"/>
              </w:rPr>
            </w:r>
            <w:r w:rsidR="00105D4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712" w:type="dxa"/>
          </w:tcPr>
          <w:p w14:paraId="7E3E5AFB" w14:textId="77777777" w:rsidR="00972F10" w:rsidRPr="00F818BF" w:rsidRDefault="00972F10" w:rsidP="004D24E9">
            <w:pPr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Stelsortiment i henhold til aftalen</w:t>
            </w:r>
          </w:p>
        </w:tc>
        <w:tc>
          <w:tcPr>
            <w:tcW w:w="264" w:type="dxa"/>
          </w:tcPr>
          <w:p w14:paraId="393556CE" w14:textId="77777777" w:rsidR="00972F10" w:rsidRPr="00733B13" w:rsidRDefault="00972F10" w:rsidP="004D24E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4" w:type="dxa"/>
          </w:tcPr>
          <w:p w14:paraId="4E4FEDFC" w14:textId="77777777" w:rsidR="00972F10" w:rsidRPr="00733B13" w:rsidRDefault="00972F10" w:rsidP="004D24E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25" w:type="dxa"/>
            <w:tcBorders>
              <w:right w:val="dashed" w:sz="4" w:space="0" w:color="auto"/>
            </w:tcBorders>
          </w:tcPr>
          <w:p w14:paraId="6B69AB85" w14:textId="77777777" w:rsidR="00972F10" w:rsidRPr="00733B13" w:rsidRDefault="00972F10" w:rsidP="004D24E9">
            <w:pPr>
              <w:rPr>
                <w:rFonts w:cs="Arial"/>
                <w:sz w:val="16"/>
                <w:szCs w:val="16"/>
              </w:rPr>
            </w:pPr>
          </w:p>
        </w:tc>
      </w:tr>
      <w:tr w:rsidR="00972F10" w:rsidRPr="00733B13" w14:paraId="4D1077E8" w14:textId="77777777" w:rsidTr="004D24E9">
        <w:trPr>
          <w:trHeight w:val="227"/>
        </w:trPr>
        <w:tc>
          <w:tcPr>
            <w:tcW w:w="523" w:type="dxa"/>
            <w:tcBorders>
              <w:left w:val="dashed" w:sz="4" w:space="0" w:color="auto"/>
            </w:tcBorders>
          </w:tcPr>
          <w:p w14:paraId="4476DD88" w14:textId="77777777" w:rsidR="00972F10" w:rsidRDefault="00972F10" w:rsidP="004D24E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105D45">
              <w:rPr>
                <w:rFonts w:cs="Arial"/>
                <w:sz w:val="16"/>
                <w:szCs w:val="16"/>
              </w:rPr>
            </w:r>
            <w:r w:rsidR="00105D4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0465" w:type="dxa"/>
            <w:gridSpan w:val="4"/>
            <w:tcBorders>
              <w:right w:val="dashed" w:sz="4" w:space="0" w:color="auto"/>
            </w:tcBorders>
          </w:tcPr>
          <w:p w14:paraId="1F1D9601" w14:textId="77777777" w:rsidR="00972F10" w:rsidRPr="00733B13" w:rsidRDefault="00972F10" w:rsidP="004D24E9">
            <w:pPr>
              <w:rPr>
                <w:rFonts w:cs="Arial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Titaniumstel (Kun ved dokumenteret nikkelallergi. Accept fra arbejdsgiver er påkrævet)</w:t>
            </w:r>
          </w:p>
        </w:tc>
      </w:tr>
      <w:tr w:rsidR="00972F10" w:rsidRPr="00733B13" w14:paraId="19EA0196" w14:textId="77777777" w:rsidTr="004D24E9">
        <w:trPr>
          <w:trHeight w:val="170"/>
        </w:trPr>
        <w:tc>
          <w:tcPr>
            <w:tcW w:w="5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D4ED6E" w14:textId="77777777" w:rsidR="00972F10" w:rsidRPr="00EB3DCB" w:rsidRDefault="00972F10" w:rsidP="004D24E9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1046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A548E4" w14:textId="77777777" w:rsidR="00972F10" w:rsidRPr="00EB3DCB" w:rsidRDefault="00972F10" w:rsidP="004D24E9">
            <w:pPr>
              <w:rPr>
                <w:rFonts w:cs="Courier New"/>
                <w:sz w:val="10"/>
                <w:szCs w:val="10"/>
              </w:rPr>
            </w:pPr>
          </w:p>
        </w:tc>
      </w:tr>
      <w:tr w:rsidR="00972F10" w:rsidRPr="00733B13" w14:paraId="0C191E03" w14:textId="77777777" w:rsidTr="004D24E9">
        <w:trPr>
          <w:trHeight w:val="227"/>
        </w:trPr>
        <w:tc>
          <w:tcPr>
            <w:tcW w:w="10988" w:type="dxa"/>
            <w:gridSpan w:val="5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414B9828" w14:textId="77777777" w:rsidR="00972F10" w:rsidRDefault="00972F10" w:rsidP="004D24E9">
            <w:pPr>
              <w:rPr>
                <w:rFonts w:cs="Courier New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Bemærkninger</w:t>
            </w:r>
          </w:p>
        </w:tc>
      </w:tr>
      <w:tr w:rsidR="00972F10" w:rsidRPr="00733B13" w14:paraId="4E88D290" w14:textId="77777777" w:rsidTr="004D24E9">
        <w:trPr>
          <w:trHeight w:val="680"/>
        </w:trPr>
        <w:tc>
          <w:tcPr>
            <w:tcW w:w="10988" w:type="dxa"/>
            <w:gridSpan w:val="5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A106A6" w14:textId="77777777" w:rsidR="00972F10" w:rsidRDefault="00972F10" w:rsidP="004D24E9">
            <w:pPr>
              <w:rPr>
                <w:rFonts w:cs="Courier New"/>
                <w:sz w:val="16"/>
                <w:szCs w:val="16"/>
              </w:rPr>
            </w:pPr>
            <w:r w:rsidRPr="00B2594C">
              <w:rPr>
                <w:rFonts w:ascii="Courier New" w:hAnsi="Courier New" w:cs="Courier New"/>
                <w:sz w:val="15"/>
                <w:szCs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2594C">
              <w:rPr>
                <w:rFonts w:ascii="Courier New" w:hAnsi="Courier New" w:cs="Courier New"/>
                <w:sz w:val="15"/>
                <w:szCs w:val="15"/>
              </w:rPr>
              <w:instrText xml:space="preserve"> FORMTEXT </w:instrText>
            </w:r>
            <w:r w:rsidRPr="00B2594C">
              <w:rPr>
                <w:rFonts w:ascii="Courier New" w:hAnsi="Courier New" w:cs="Courier New"/>
                <w:sz w:val="15"/>
                <w:szCs w:val="15"/>
              </w:rPr>
            </w:r>
            <w:r w:rsidRPr="00B2594C">
              <w:rPr>
                <w:rFonts w:ascii="Courier New" w:hAnsi="Courier New" w:cs="Courier New"/>
                <w:sz w:val="15"/>
                <w:szCs w:val="15"/>
              </w:rPr>
              <w:fldChar w:fldCharType="separate"/>
            </w:r>
            <w:r w:rsidRPr="00B2594C"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 w:rsidRPr="00B2594C"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 w:rsidRPr="00B2594C"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 w:rsidRPr="00B2594C"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 w:rsidRPr="00B2594C">
              <w:rPr>
                <w:rFonts w:ascii="Courier New" w:hAnsi="Courier New" w:cs="Courier New"/>
                <w:noProof/>
                <w:sz w:val="15"/>
                <w:szCs w:val="15"/>
              </w:rPr>
              <w:t> </w:t>
            </w:r>
            <w:r w:rsidRPr="00B2594C">
              <w:rPr>
                <w:rFonts w:ascii="Courier New" w:hAnsi="Courier New" w:cs="Courier New"/>
                <w:sz w:val="15"/>
                <w:szCs w:val="15"/>
              </w:rPr>
              <w:fldChar w:fldCharType="end"/>
            </w:r>
          </w:p>
        </w:tc>
      </w:tr>
    </w:tbl>
    <w:p w14:paraId="01570BA3" w14:textId="77777777" w:rsidR="00BA24A2" w:rsidRPr="00BA24A2" w:rsidRDefault="00BA24A2" w:rsidP="00BA24A2">
      <w:pPr>
        <w:rPr>
          <w:rFonts w:cs="Arial"/>
          <w:sz w:val="16"/>
          <w:szCs w:val="16"/>
        </w:rPr>
      </w:pPr>
    </w:p>
    <w:sectPr w:rsidR="00BA24A2" w:rsidRPr="00BA24A2" w:rsidSect="00AC4A44">
      <w:headerReference w:type="default" r:id="rId10"/>
      <w:footerReference w:type="default" r:id="rId11"/>
      <w:pgSz w:w="11906" w:h="16838" w:code="9"/>
      <w:pgMar w:top="1560" w:right="454" w:bottom="567" w:left="454" w:header="45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CDC21" w14:textId="77777777" w:rsidR="007C5F8C" w:rsidRDefault="007C5F8C" w:rsidP="007E4F64">
      <w:r>
        <w:separator/>
      </w:r>
    </w:p>
  </w:endnote>
  <w:endnote w:type="continuationSeparator" w:id="0">
    <w:p w14:paraId="63747934" w14:textId="77777777" w:rsidR="007C5F8C" w:rsidRDefault="007C5F8C" w:rsidP="007E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hoGothicSpecsavers Medium">
    <w:panose1 w:val="020B0603030504020204"/>
    <w:charset w:val="00"/>
    <w:family w:val="swiss"/>
    <w:notTrueType/>
    <w:pitch w:val="variable"/>
    <w:sig w:usb0="A00000AF" w:usb1="4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ACF15" w14:textId="0FE810B0" w:rsidR="00EC0B3D" w:rsidRPr="00EC0B3D" w:rsidRDefault="00BD208D" w:rsidP="00EC0B3D">
    <w:pPr>
      <w:jc w:val="right"/>
      <w:rPr>
        <w:rFonts w:ascii="Courier New" w:hAnsi="Courier New" w:cs="Courier New"/>
        <w:sz w:val="16"/>
        <w:szCs w:val="16"/>
      </w:rPr>
    </w:pPr>
    <w:bookmarkStart w:id="1" w:name="_Hlk3929169"/>
    <w:r>
      <w:rPr>
        <w:rFonts w:ascii="Courier New" w:hAnsi="Courier New" w:cs="Courier New"/>
        <w:sz w:val="16"/>
        <w:szCs w:val="16"/>
      </w:rPr>
      <w:t xml:space="preserve">Udskrevet den </w:t>
    </w:r>
    <w:r>
      <w:rPr>
        <w:rFonts w:ascii="Courier New" w:hAnsi="Courier New" w:cs="Courier New"/>
        <w:sz w:val="16"/>
        <w:szCs w:val="16"/>
      </w:rPr>
      <w:fldChar w:fldCharType="begin"/>
    </w:r>
    <w:r>
      <w:rPr>
        <w:rFonts w:ascii="Courier New" w:hAnsi="Courier New" w:cs="Courier New"/>
        <w:sz w:val="16"/>
        <w:szCs w:val="16"/>
      </w:rPr>
      <w:instrText xml:space="preserve"> TIME \@ "d. MMMM yyyy" </w:instrText>
    </w:r>
    <w:r>
      <w:rPr>
        <w:rFonts w:ascii="Courier New" w:hAnsi="Courier New" w:cs="Courier New"/>
        <w:sz w:val="16"/>
        <w:szCs w:val="16"/>
      </w:rPr>
      <w:fldChar w:fldCharType="separate"/>
    </w:r>
    <w:r w:rsidR="00F74F32">
      <w:rPr>
        <w:rFonts w:ascii="Courier New" w:hAnsi="Courier New" w:cs="Courier New"/>
        <w:noProof/>
        <w:sz w:val="16"/>
        <w:szCs w:val="16"/>
      </w:rPr>
      <w:t>9. juli 2019</w:t>
    </w:r>
    <w:r>
      <w:rPr>
        <w:rFonts w:ascii="Courier New" w:hAnsi="Courier New" w:cs="Courier New"/>
        <w:sz w:val="16"/>
        <w:szCs w:val="16"/>
      </w:rPr>
      <w:fldChar w:fldCharType="end"/>
    </w:r>
    <w:bookmarkEnd w:id="1"/>
  </w:p>
  <w:tbl>
    <w:tblPr>
      <w:tblStyle w:val="Tabel-Gitter"/>
      <w:tblW w:w="10998" w:type="dxa"/>
      <w:tblInd w:w="-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98"/>
    </w:tblGrid>
    <w:tr w:rsidR="00362531" w:rsidRPr="00362531" w14:paraId="5CB89900" w14:textId="77777777" w:rsidTr="00362531">
      <w:trPr>
        <w:trHeight w:val="57"/>
      </w:trPr>
      <w:tc>
        <w:tcPr>
          <w:tcW w:w="10998" w:type="dxa"/>
          <w:shd w:val="clear" w:color="auto" w:fill="auto"/>
          <w:vAlign w:val="center"/>
        </w:tcPr>
        <w:p w14:paraId="47B74400" w14:textId="77777777" w:rsidR="00362531" w:rsidRPr="00362531" w:rsidRDefault="00362531" w:rsidP="00362531">
          <w:pPr>
            <w:jc w:val="center"/>
            <w:rPr>
              <w:rFonts w:ascii="Arial" w:hAnsi="Arial" w:cs="Arial"/>
              <w:color w:val="FFFFFF" w:themeColor="background1"/>
              <w:sz w:val="2"/>
              <w:szCs w:val="2"/>
            </w:rPr>
          </w:pPr>
        </w:p>
      </w:tc>
    </w:tr>
  </w:tbl>
  <w:p w14:paraId="30D28F82" w14:textId="77777777" w:rsidR="00362531" w:rsidRPr="006E231D" w:rsidRDefault="00362531" w:rsidP="00362531">
    <w:pPr>
      <w:rPr>
        <w:rFonts w:ascii="Arial" w:hAnsi="Arial" w:cs="Arial"/>
        <w:sz w:val="4"/>
        <w:szCs w:val="4"/>
      </w:rPr>
    </w:pPr>
  </w:p>
  <w:p w14:paraId="18D84765" w14:textId="7384A955" w:rsidR="00E01ADC" w:rsidRPr="006E231D" w:rsidRDefault="004B3814" w:rsidP="006E231D">
    <w:pPr>
      <w:pStyle w:val="Sidefod"/>
      <w:tabs>
        <w:tab w:val="clear" w:pos="9638"/>
      </w:tabs>
      <w:ind w:right="83"/>
      <w:jc w:val="both"/>
      <w:rPr>
        <w:rFonts w:cstheme="minorHAnsi"/>
        <w:sz w:val="13"/>
        <w:szCs w:val="13"/>
      </w:rPr>
    </w:pPr>
    <w:r w:rsidRPr="006E231D">
      <w:rPr>
        <w:rFonts w:cs="Arial"/>
        <w:color w:val="000000" w:themeColor="text1"/>
        <w:sz w:val="13"/>
        <w:szCs w:val="13"/>
      </w:rPr>
      <w:t>Rekvisitionen giver ret til synsprøve og sundhedstjek samt skærmbriller jf. Arbejdstilsynets bekendtgørelse</w:t>
    </w:r>
    <w:r>
      <w:rPr>
        <w:rFonts w:cs="Arial"/>
        <w:color w:val="000000" w:themeColor="text1"/>
        <w:sz w:val="13"/>
        <w:szCs w:val="13"/>
      </w:rPr>
      <w:t xml:space="preserve"> og virksomhedens anvisninger</w:t>
    </w:r>
    <w:r w:rsidRPr="006E231D">
      <w:rPr>
        <w:rFonts w:cs="Arial"/>
        <w:color w:val="000000" w:themeColor="text1"/>
        <w:sz w:val="13"/>
        <w:szCs w:val="13"/>
      </w:rPr>
      <w:t xml:space="preserve">, </w:t>
    </w:r>
    <w:r>
      <w:rPr>
        <w:rFonts w:cs="Arial"/>
        <w:color w:val="000000" w:themeColor="text1"/>
        <w:sz w:val="13"/>
        <w:szCs w:val="13"/>
      </w:rPr>
      <w:t>hvis</w:t>
    </w:r>
    <w:r w:rsidRPr="006E231D">
      <w:rPr>
        <w:rFonts w:cs="Arial"/>
        <w:color w:val="000000" w:themeColor="text1"/>
        <w:sz w:val="13"/>
        <w:szCs w:val="13"/>
      </w:rPr>
      <w:t xml:space="preserve"> der er et </w:t>
    </w:r>
    <w:r>
      <w:rPr>
        <w:rFonts w:cs="Arial"/>
        <w:color w:val="000000" w:themeColor="text1"/>
        <w:sz w:val="13"/>
        <w:szCs w:val="13"/>
      </w:rPr>
      <w:t>arbejdsrelateret</w:t>
    </w:r>
    <w:r w:rsidRPr="006E231D">
      <w:rPr>
        <w:rFonts w:cs="Arial"/>
        <w:color w:val="000000" w:themeColor="text1"/>
        <w:sz w:val="13"/>
        <w:szCs w:val="13"/>
      </w:rPr>
      <w:t xml:space="preserve"> behov, som en privat brille ikke kan opfylde. Valg af glastype sker ud fra </w:t>
    </w:r>
    <w:r>
      <w:rPr>
        <w:rFonts w:cs="Arial"/>
        <w:color w:val="000000" w:themeColor="text1"/>
        <w:sz w:val="13"/>
        <w:szCs w:val="13"/>
      </w:rPr>
      <w:t xml:space="preserve">optikerens </w:t>
    </w:r>
    <w:r w:rsidRPr="006E231D">
      <w:rPr>
        <w:rFonts w:cs="Arial"/>
        <w:color w:val="000000" w:themeColor="text1"/>
        <w:sz w:val="13"/>
        <w:szCs w:val="13"/>
      </w:rPr>
      <w:t>vurdering</w:t>
    </w:r>
    <w:r>
      <w:rPr>
        <w:rFonts w:cs="Arial"/>
        <w:color w:val="000000" w:themeColor="text1"/>
        <w:sz w:val="13"/>
        <w:szCs w:val="13"/>
      </w:rPr>
      <w:t xml:space="preserve"> af</w:t>
    </w:r>
    <w:r w:rsidRPr="006E231D">
      <w:rPr>
        <w:rFonts w:cs="Arial"/>
        <w:color w:val="000000" w:themeColor="text1"/>
        <w:sz w:val="13"/>
        <w:szCs w:val="13"/>
      </w:rPr>
      <w:t xml:space="preserve"> medarbejderens synsbehov samt ev</w:t>
    </w:r>
    <w:r>
      <w:rPr>
        <w:rFonts w:cs="Arial"/>
        <w:color w:val="000000" w:themeColor="text1"/>
        <w:sz w:val="13"/>
        <w:szCs w:val="13"/>
      </w:rPr>
      <w:t>entuelle</w:t>
    </w:r>
    <w:r w:rsidRPr="006E231D">
      <w:rPr>
        <w:rFonts w:cs="Arial"/>
        <w:color w:val="000000" w:themeColor="text1"/>
        <w:sz w:val="13"/>
        <w:szCs w:val="13"/>
      </w:rPr>
      <w:t xml:space="preserve"> tidligere skærmbrille</w:t>
    </w:r>
    <w:r>
      <w:rPr>
        <w:rFonts w:cs="Arial"/>
        <w:color w:val="000000" w:themeColor="text1"/>
        <w:sz w:val="13"/>
        <w:szCs w:val="13"/>
      </w:rPr>
      <w:t>r</w:t>
    </w:r>
    <w:r w:rsidRPr="006E231D">
      <w:rPr>
        <w:rFonts w:cs="Arial"/>
        <w:color w:val="000000" w:themeColor="text1"/>
        <w:sz w:val="13"/>
        <w:szCs w:val="13"/>
      </w:rPr>
      <w:t>. Alle glas leveres standard med UltraClear antirefleks</w:t>
    </w:r>
    <w:r>
      <w:rPr>
        <w:rFonts w:cs="Arial"/>
        <w:color w:val="000000" w:themeColor="text1"/>
        <w:sz w:val="13"/>
        <w:szCs w:val="13"/>
      </w:rPr>
      <w:t xml:space="preserve"> og hærdning med mindre andet er angivet</w:t>
    </w:r>
    <w:r w:rsidRPr="006E231D">
      <w:rPr>
        <w:rFonts w:cs="Arial"/>
        <w:color w:val="000000" w:themeColor="text1"/>
        <w:sz w:val="13"/>
        <w:szCs w:val="13"/>
      </w:rPr>
      <w:t xml:space="preserve">. Ønskes </w:t>
    </w:r>
    <w:r>
      <w:rPr>
        <w:rFonts w:cs="Arial"/>
        <w:color w:val="000000" w:themeColor="text1"/>
        <w:sz w:val="13"/>
        <w:szCs w:val="13"/>
      </w:rPr>
      <w:t xml:space="preserve">produkter udover virksomhedens angivelser eller accept, </w:t>
    </w:r>
    <w:r w:rsidRPr="006E231D">
      <w:rPr>
        <w:rFonts w:cs="Arial"/>
        <w:color w:val="000000" w:themeColor="text1"/>
        <w:sz w:val="13"/>
        <w:szCs w:val="13"/>
      </w:rPr>
      <w:t xml:space="preserve">betaler medarbejderen selv den </w:t>
    </w:r>
    <w:r>
      <w:rPr>
        <w:rFonts w:cs="Arial"/>
        <w:color w:val="000000" w:themeColor="text1"/>
        <w:sz w:val="13"/>
        <w:szCs w:val="13"/>
      </w:rPr>
      <w:t xml:space="preserve">eventuelle </w:t>
    </w:r>
    <w:r w:rsidRPr="006E231D">
      <w:rPr>
        <w:rFonts w:cs="Arial"/>
        <w:color w:val="000000" w:themeColor="text1"/>
        <w:sz w:val="13"/>
        <w:szCs w:val="13"/>
      </w:rPr>
      <w:t xml:space="preserve">vejledende prisforskel. Rekvisitionen kan ikke kombineres med andre former for kampagner eller tilbud. </w:t>
    </w:r>
    <w:r>
      <w:rPr>
        <w:rFonts w:cs="Arial"/>
        <w:color w:val="000000" w:themeColor="text1"/>
        <w:sz w:val="13"/>
        <w:szCs w:val="13"/>
      </w:rPr>
      <w:t xml:space="preserve">Der henvises desuden til de generelle aftalevilkår for Louis Nielsens erhvervsaftaler. </w:t>
    </w:r>
    <w:r w:rsidRPr="006E231D">
      <w:rPr>
        <w:rFonts w:cs="Arial"/>
        <w:color w:val="000000" w:themeColor="text1"/>
        <w:sz w:val="13"/>
        <w:szCs w:val="13"/>
      </w:rPr>
      <w:t>Rekvisitionen er gældende i 30 dage fra udstedelse. © Louis Nielsen A/S (</w:t>
    </w:r>
    <w:r>
      <w:rPr>
        <w:rFonts w:cs="Arial"/>
        <w:color w:val="000000" w:themeColor="text1"/>
        <w:sz w:val="13"/>
        <w:szCs w:val="13"/>
      </w:rPr>
      <w:t>DK06</w:t>
    </w:r>
    <w:r w:rsidRPr="006E231D">
      <w:rPr>
        <w:rFonts w:cs="Arial"/>
        <w:color w:val="000000" w:themeColor="text1"/>
        <w:sz w:val="13"/>
        <w:szCs w:val="13"/>
      </w:rPr>
      <w:t>1</w:t>
    </w:r>
    <w:r>
      <w:rPr>
        <w:rFonts w:cs="Arial"/>
        <w:color w:val="000000" w:themeColor="text1"/>
        <w:sz w:val="13"/>
        <w:szCs w:val="13"/>
      </w:rPr>
      <w:t>9</w:t>
    </w:r>
    <w:r w:rsidRPr="006E231D">
      <w:rPr>
        <w:rFonts w:cs="Arial"/>
        <w:color w:val="000000" w:themeColor="text1"/>
        <w:sz w:val="13"/>
        <w:szCs w:val="13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27DB2" w14:textId="77777777" w:rsidR="007C5F8C" w:rsidRDefault="007C5F8C" w:rsidP="007E4F64">
      <w:r>
        <w:separator/>
      </w:r>
    </w:p>
  </w:footnote>
  <w:footnote w:type="continuationSeparator" w:id="0">
    <w:p w14:paraId="20E173E7" w14:textId="77777777" w:rsidR="007C5F8C" w:rsidRDefault="007C5F8C" w:rsidP="007E4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W w:w="10998" w:type="dxa"/>
      <w:tblInd w:w="-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13"/>
      <w:gridCol w:w="3485"/>
    </w:tblGrid>
    <w:tr w:rsidR="001C54E6" w:rsidRPr="00733B13" w14:paraId="77A43E3C" w14:textId="77777777" w:rsidTr="008067C3">
      <w:trPr>
        <w:trHeight w:val="964"/>
      </w:trPr>
      <w:tc>
        <w:tcPr>
          <w:tcW w:w="7513" w:type="dxa"/>
          <w:shd w:val="clear" w:color="auto" w:fill="auto"/>
        </w:tcPr>
        <w:p w14:paraId="0534F2E4" w14:textId="77777777" w:rsidR="001C54E6" w:rsidRPr="00E2266F" w:rsidRDefault="001C54E6" w:rsidP="001C54E6">
          <w:pPr>
            <w:rPr>
              <w:rFonts w:ascii="Calibri" w:hAnsi="Calibri" w:cs="Calibri"/>
              <w:b/>
              <w:color w:val="000000" w:themeColor="text1"/>
              <w:sz w:val="28"/>
              <w:szCs w:val="16"/>
            </w:rPr>
          </w:pPr>
          <w:r w:rsidRPr="00E2266F">
            <w:rPr>
              <w:rFonts w:ascii="Calibri" w:hAnsi="Calibri" w:cs="Calibri"/>
              <w:b/>
              <w:color w:val="000000" w:themeColor="text1"/>
              <w:sz w:val="36"/>
              <w:szCs w:val="16"/>
            </w:rPr>
            <w:t>REKVISITION</w:t>
          </w:r>
        </w:p>
        <w:p w14:paraId="5B56C41B" w14:textId="77777777" w:rsidR="001C54E6" w:rsidRPr="00E2266F" w:rsidRDefault="001C54E6" w:rsidP="001C54E6">
          <w:pPr>
            <w:rPr>
              <w:rFonts w:ascii="Calibri" w:hAnsi="Calibri" w:cs="Calibri"/>
              <w:color w:val="000000" w:themeColor="text1"/>
              <w:sz w:val="32"/>
              <w:szCs w:val="16"/>
            </w:rPr>
          </w:pPr>
          <w:r w:rsidRPr="00E2266F">
            <w:rPr>
              <w:rFonts w:ascii="Calibri" w:hAnsi="Calibri" w:cs="Calibri"/>
              <w:color w:val="000000" w:themeColor="text1"/>
              <w:sz w:val="36"/>
              <w:szCs w:val="16"/>
            </w:rPr>
            <w:t>SKÆRMBRILLER</w:t>
          </w:r>
        </w:p>
      </w:tc>
      <w:tc>
        <w:tcPr>
          <w:tcW w:w="3485" w:type="dxa"/>
          <w:shd w:val="clear" w:color="auto" w:fill="auto"/>
          <w:tcMar>
            <w:right w:w="142" w:type="dxa"/>
          </w:tcMar>
        </w:tcPr>
        <w:p w14:paraId="2AAE3140" w14:textId="77777777" w:rsidR="001C54E6" w:rsidRPr="0040573F" w:rsidRDefault="001C54E6" w:rsidP="001C54E6">
          <w:pPr>
            <w:jc w:val="right"/>
            <w:rPr>
              <w:rFonts w:cs="Arial"/>
              <w:b/>
              <w:color w:val="FFFFFF" w:themeColor="background1"/>
              <w:sz w:val="20"/>
              <w:szCs w:val="16"/>
            </w:rPr>
          </w:pPr>
          <w:r>
            <w:rPr>
              <w:noProof/>
            </w:rPr>
            <w:drawing>
              <wp:inline distT="0" distB="0" distL="0" distR="0" wp14:anchorId="5F081A1B" wp14:editId="54DE6941">
                <wp:extent cx="1107411" cy="422694"/>
                <wp:effectExtent l="0" t="0" r="0" b="0"/>
                <wp:docPr id="1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003" cy="429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F489C4" w14:textId="77777777" w:rsidR="0036093F" w:rsidRPr="0025370F" w:rsidRDefault="0036093F" w:rsidP="0036093F">
    <w:pPr>
      <w:rPr>
        <w:rFonts w:cs="Arial"/>
        <w:sz w:val="2"/>
        <w:szCs w:val="2"/>
      </w:rPr>
    </w:pPr>
  </w:p>
  <w:p w14:paraId="2A561BB7" w14:textId="77777777" w:rsidR="0041630B" w:rsidRPr="00A411D8" w:rsidRDefault="00A411D8">
    <w:pPr>
      <w:pStyle w:val="Sidehoved"/>
      <w:rPr>
        <w:sz w:val="4"/>
        <w:szCs w:val="4"/>
      </w:rPr>
    </w:pPr>
    <w:r w:rsidRPr="007D4EC2">
      <w:rPr>
        <w:noProof/>
      </w:rPr>
      <mc:AlternateContent>
        <mc:Choice Requires="wps">
          <w:drawing>
            <wp:anchor distT="0" distB="0" distL="114300" distR="114300" simplePos="0" relativeHeight="251687936" behindDoc="1" locked="1" layoutInCell="1" allowOverlap="1" wp14:anchorId="7378CE95" wp14:editId="7C9A2083">
              <wp:simplePos x="0" y="0"/>
              <wp:positionH relativeFrom="column">
                <wp:posOffset>4022090</wp:posOffset>
              </wp:positionH>
              <wp:positionV relativeFrom="paragraph">
                <wp:posOffset>3554730</wp:posOffset>
              </wp:positionV>
              <wp:extent cx="3059430" cy="334645"/>
              <wp:effectExtent l="0" t="0" r="0" b="0"/>
              <wp:wrapNone/>
              <wp:docPr id="2" name="Rektangel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59430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8482D2" w14:textId="77777777" w:rsidR="00A411D8" w:rsidRDefault="00A411D8" w:rsidP="00A411D8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t>(Udfyldes af arbejdsgiver)</w:t>
                          </w:r>
                        </w:p>
                      </w:txbxContent>
                    </wps:txbx>
                    <wps:bodyPr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78CE95" id="Rektangel 12" o:spid="_x0000_s1026" style="position:absolute;margin-left:316.7pt;margin-top:279.9pt;width:240.9pt;height:26.3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" filled="f" stroked="f" strokeweight="2pt">
              <v:textbox>
                <w:txbxContent>
                  <w:p w14:paraId="7E8482D2" w14:textId="77777777" w:rsidR="00A411D8" w:rsidRDefault="00A411D8" w:rsidP="00A411D8">
                    <w:pPr>
                      <w:pStyle w:val="NormalWeb"/>
                      <w:spacing w:before="0" w:beforeAutospacing="0" w:after="0" w:afterAutospacing="0"/>
                      <w:jc w:val="right"/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kern w:val="24"/>
                        <w:sz w:val="20"/>
                        <w:szCs w:val="20"/>
                      </w:rPr>
                      <w:t>(Udfyldes af arbejdsgiver)</w:t>
                    </w:r>
                  </w:p>
                </w:txbxContent>
              </v:textbox>
              <w10:anchorlock/>
            </v:rect>
          </w:pict>
        </mc:Fallback>
      </mc:AlternateContent>
    </w:r>
    <w:r w:rsidR="000B796F" w:rsidRPr="007D4EC2">
      <w:rPr>
        <w:noProof/>
      </w:rPr>
      <mc:AlternateContent>
        <mc:Choice Requires="wps">
          <w:drawing>
            <wp:anchor distT="0" distB="0" distL="114300" distR="114300" simplePos="0" relativeHeight="251683840" behindDoc="1" locked="1" layoutInCell="1" allowOverlap="1" wp14:anchorId="3FDE417E" wp14:editId="4C835B02">
              <wp:simplePos x="0" y="0"/>
              <wp:positionH relativeFrom="column">
                <wp:posOffset>4017645</wp:posOffset>
              </wp:positionH>
              <wp:positionV relativeFrom="paragraph">
                <wp:posOffset>1207135</wp:posOffset>
              </wp:positionV>
              <wp:extent cx="3059430" cy="334645"/>
              <wp:effectExtent l="0" t="0" r="0" b="0"/>
              <wp:wrapNone/>
              <wp:docPr id="19" name="Rektangel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59430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BD660A0" w14:textId="77777777" w:rsidR="000B796F" w:rsidRDefault="000B796F" w:rsidP="000B796F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t>(Udfyldes af arbejdsgiver)</w:t>
                          </w:r>
                        </w:p>
                      </w:txbxContent>
                    </wps:txbx>
                    <wps:bodyPr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DE417E" id="_x0000_s1027" style="position:absolute;margin-left:316.35pt;margin-top:95.05pt;width:240.9pt;height:26.3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" filled="f" stroked="f" strokeweight="2pt">
              <v:textbox>
                <w:txbxContent>
                  <w:p w14:paraId="3BD660A0" w14:textId="77777777" w:rsidR="000B796F" w:rsidRDefault="000B796F" w:rsidP="000B796F">
                    <w:pPr>
                      <w:pStyle w:val="NormalWeb"/>
                      <w:spacing w:before="0" w:beforeAutospacing="0" w:after="0" w:afterAutospacing="0"/>
                      <w:jc w:val="right"/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kern w:val="24"/>
                        <w:sz w:val="20"/>
                        <w:szCs w:val="20"/>
                      </w:rPr>
                      <w:t>(Udfyldes af arbejdsgiver)</w:t>
                    </w:r>
                  </w:p>
                </w:txbxContent>
              </v:textbox>
              <w10:anchorlock/>
            </v:rect>
          </w:pict>
        </mc:Fallback>
      </mc:AlternateContent>
    </w:r>
    <w:r w:rsidR="000B796F" w:rsidRPr="007D4EC2">
      <w:rPr>
        <w:noProof/>
      </w:rPr>
      <mc:AlternateContent>
        <mc:Choice Requires="wps">
          <w:drawing>
            <wp:anchor distT="0" distB="0" distL="114300" distR="114300" simplePos="0" relativeHeight="251682816" behindDoc="1" locked="1" layoutInCell="1" allowOverlap="1" wp14:anchorId="66474C91" wp14:editId="585145A5">
              <wp:simplePos x="0" y="0"/>
              <wp:positionH relativeFrom="column">
                <wp:posOffset>4018915</wp:posOffset>
              </wp:positionH>
              <wp:positionV relativeFrom="paragraph">
                <wp:posOffset>5130165</wp:posOffset>
              </wp:positionV>
              <wp:extent cx="3059430" cy="334645"/>
              <wp:effectExtent l="0" t="0" r="0" b="0"/>
              <wp:wrapNone/>
              <wp:docPr id="18" name="Rektangel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59430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A30D16" w14:textId="77777777" w:rsidR="000B796F" w:rsidRDefault="000B796F" w:rsidP="000B796F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t>(Udfyldes af medarbejder)</w:t>
                          </w:r>
                        </w:p>
                      </w:txbxContent>
                    </wps:txbx>
                    <wps:bodyPr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474C91" id="_x0000_s1028" style="position:absolute;margin-left:316.45pt;margin-top:403.95pt;width:240.9pt;height:26.3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" filled="f" stroked="f" strokeweight="2pt">
              <v:textbox>
                <w:txbxContent>
                  <w:p w14:paraId="4DA30D16" w14:textId="77777777" w:rsidR="000B796F" w:rsidRDefault="000B796F" w:rsidP="000B796F">
                    <w:pPr>
                      <w:pStyle w:val="NormalWeb"/>
                      <w:spacing w:before="0" w:beforeAutospacing="0" w:after="0" w:afterAutospacing="0"/>
                      <w:jc w:val="right"/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kern w:val="24"/>
                        <w:sz w:val="20"/>
                        <w:szCs w:val="20"/>
                      </w:rPr>
                      <w:t>(Udfyldes af medarbejder)</w:t>
                    </w:r>
                  </w:p>
                </w:txbxContent>
              </v:textbox>
              <w10:anchorlock/>
            </v:rect>
          </w:pict>
        </mc:Fallback>
      </mc:AlternateContent>
    </w:r>
    <w:r w:rsidR="00B1613A" w:rsidRPr="007D4EC2">
      <w:rPr>
        <w:noProof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40E9A528" wp14:editId="5E71BDAE">
              <wp:simplePos x="0" y="0"/>
              <wp:positionH relativeFrom="column">
                <wp:posOffset>4018280</wp:posOffset>
              </wp:positionH>
              <wp:positionV relativeFrom="paragraph">
                <wp:posOffset>857885</wp:posOffset>
              </wp:positionV>
              <wp:extent cx="3059430" cy="334645"/>
              <wp:effectExtent l="0" t="0" r="0" b="0"/>
              <wp:wrapNone/>
              <wp:docPr id="13" name="Rektangel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59430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D434D44" w14:textId="77777777" w:rsidR="00B1613A" w:rsidRDefault="00B1613A" w:rsidP="00B1613A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t>(Udfyldes af arbejdsgiver)</w:t>
                          </w:r>
                        </w:p>
                      </w:txbxContent>
                    </wps:txbx>
                    <wps:bodyPr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E9A528" id="_x0000_s1029" style="position:absolute;margin-left:316.4pt;margin-top:67.55pt;width:240.9pt;height:26.3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" filled="f" stroked="f" strokeweight="2pt">
              <v:textbox>
                <w:txbxContent>
                  <w:p w14:paraId="5D434D44" w14:textId="77777777" w:rsidR="00B1613A" w:rsidRDefault="00B1613A" w:rsidP="00B1613A">
                    <w:pPr>
                      <w:pStyle w:val="NormalWeb"/>
                      <w:spacing w:before="0" w:beforeAutospacing="0" w:after="0" w:afterAutospacing="0"/>
                      <w:jc w:val="right"/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kern w:val="24"/>
                        <w:sz w:val="20"/>
                        <w:szCs w:val="20"/>
                      </w:rPr>
                      <w:t>(Udfyldes af arbejdsgiver)</w:t>
                    </w:r>
                  </w:p>
                </w:txbxContent>
              </v:textbox>
              <w10:anchorlock/>
            </v:rect>
          </w:pict>
        </mc:Fallback>
      </mc:AlternateContent>
    </w:r>
    <w:r w:rsidR="00EA048D" w:rsidRPr="007D4EC2">
      <w:rPr>
        <w:noProof/>
      </w:rPr>
      <mc:AlternateContent>
        <mc:Choice Requires="wps">
          <w:drawing>
            <wp:anchor distT="0" distB="0" distL="114300" distR="114300" simplePos="0" relativeHeight="251633664" behindDoc="1" locked="1" layoutInCell="1" allowOverlap="1" wp14:anchorId="4C86A75C" wp14:editId="64CF4485">
              <wp:simplePos x="0" y="0"/>
              <wp:positionH relativeFrom="column">
                <wp:posOffset>-116205</wp:posOffset>
              </wp:positionH>
              <wp:positionV relativeFrom="paragraph">
                <wp:posOffset>854710</wp:posOffset>
              </wp:positionV>
              <wp:extent cx="3059430" cy="334645"/>
              <wp:effectExtent l="0" t="0" r="0" b="0"/>
              <wp:wrapNone/>
              <wp:docPr id="3" name="Rektangel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59430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D6754BF" w14:textId="77777777" w:rsidR="0041630B" w:rsidRDefault="00B41403" w:rsidP="007D4EC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t>FAKTURERING</w:t>
                          </w:r>
                          <w:r w:rsidR="0041630B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t>SOPLYSNINGER</w:t>
                          </w:r>
                        </w:p>
                      </w:txbxContent>
                    </wps:txbx>
                    <wps:bodyPr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86A75C" id="_x0000_s1030" style="position:absolute;margin-left:-9.15pt;margin-top:67.3pt;width:240.9pt;height:26.35pt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" filled="f" stroked="f" strokeweight="2pt">
              <v:textbox>
                <w:txbxContent>
                  <w:p w14:paraId="3D6754BF" w14:textId="77777777" w:rsidR="0041630B" w:rsidRDefault="00B41403" w:rsidP="007D4EC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kern w:val="24"/>
                        <w:sz w:val="20"/>
                        <w:szCs w:val="20"/>
                      </w:rPr>
                      <w:t>FAKTURERING</w:t>
                    </w:r>
                    <w:r w:rsidR="0041630B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kern w:val="24"/>
                        <w:sz w:val="20"/>
                        <w:szCs w:val="20"/>
                      </w:rPr>
                      <w:t>SOPLYSNINGER</w:t>
                    </w:r>
                  </w:p>
                </w:txbxContent>
              </v:textbox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m/z4jB6Bns7LVtR9c14OOuFHsQK5W14c9xLj4UKh/24JChfulf7zhwwka3TG0ZQEsebgivSzyDkxYcD1gAfdiQ==" w:salt="uSkExwXfAEcCdGDYNdxEoA==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C3"/>
    <w:rsid w:val="000174DC"/>
    <w:rsid w:val="00022357"/>
    <w:rsid w:val="000353BC"/>
    <w:rsid w:val="00044C79"/>
    <w:rsid w:val="000468A0"/>
    <w:rsid w:val="000469A5"/>
    <w:rsid w:val="00046EDD"/>
    <w:rsid w:val="00057B95"/>
    <w:rsid w:val="00066F84"/>
    <w:rsid w:val="0007505D"/>
    <w:rsid w:val="000911EC"/>
    <w:rsid w:val="00094285"/>
    <w:rsid w:val="000A5ACE"/>
    <w:rsid w:val="000B31E6"/>
    <w:rsid w:val="000B4338"/>
    <w:rsid w:val="000B5CF6"/>
    <w:rsid w:val="000B796F"/>
    <w:rsid w:val="000C01A2"/>
    <w:rsid w:val="000C3FE2"/>
    <w:rsid w:val="000C4E63"/>
    <w:rsid w:val="000F71D9"/>
    <w:rsid w:val="00105D45"/>
    <w:rsid w:val="00120647"/>
    <w:rsid w:val="00125B90"/>
    <w:rsid w:val="00134C95"/>
    <w:rsid w:val="00136739"/>
    <w:rsid w:val="00157BBF"/>
    <w:rsid w:val="00161EA8"/>
    <w:rsid w:val="00170BD2"/>
    <w:rsid w:val="001733A8"/>
    <w:rsid w:val="00196075"/>
    <w:rsid w:val="001A0C0C"/>
    <w:rsid w:val="001C54E6"/>
    <w:rsid w:val="001D3D32"/>
    <w:rsid w:val="001E1A68"/>
    <w:rsid w:val="0020337C"/>
    <w:rsid w:val="0020386D"/>
    <w:rsid w:val="00234A8D"/>
    <w:rsid w:val="0025370F"/>
    <w:rsid w:val="002546E4"/>
    <w:rsid w:val="0027324E"/>
    <w:rsid w:val="00283E47"/>
    <w:rsid w:val="002B69B7"/>
    <w:rsid w:val="002C4142"/>
    <w:rsid w:val="002C5C0D"/>
    <w:rsid w:val="002E540B"/>
    <w:rsid w:val="002F63E4"/>
    <w:rsid w:val="00302262"/>
    <w:rsid w:val="003043A0"/>
    <w:rsid w:val="00306C26"/>
    <w:rsid w:val="00307160"/>
    <w:rsid w:val="00331051"/>
    <w:rsid w:val="003312C6"/>
    <w:rsid w:val="0036093F"/>
    <w:rsid w:val="00362531"/>
    <w:rsid w:val="00381A17"/>
    <w:rsid w:val="00383BCE"/>
    <w:rsid w:val="00384613"/>
    <w:rsid w:val="003A1649"/>
    <w:rsid w:val="003B24B0"/>
    <w:rsid w:val="00400502"/>
    <w:rsid w:val="00415F0D"/>
    <w:rsid w:val="0041630B"/>
    <w:rsid w:val="00442BB3"/>
    <w:rsid w:val="004460ED"/>
    <w:rsid w:val="004579B6"/>
    <w:rsid w:val="00461E35"/>
    <w:rsid w:val="004A42DC"/>
    <w:rsid w:val="004B1D8C"/>
    <w:rsid w:val="004B3814"/>
    <w:rsid w:val="004D05E9"/>
    <w:rsid w:val="004E305A"/>
    <w:rsid w:val="00500FC3"/>
    <w:rsid w:val="00515221"/>
    <w:rsid w:val="00517BAB"/>
    <w:rsid w:val="005360EE"/>
    <w:rsid w:val="00583D28"/>
    <w:rsid w:val="00584016"/>
    <w:rsid w:val="00597883"/>
    <w:rsid w:val="005A3387"/>
    <w:rsid w:val="005C5700"/>
    <w:rsid w:val="005C6874"/>
    <w:rsid w:val="005F13B5"/>
    <w:rsid w:val="0060739F"/>
    <w:rsid w:val="00611F1E"/>
    <w:rsid w:val="0064267A"/>
    <w:rsid w:val="0065585F"/>
    <w:rsid w:val="006563B2"/>
    <w:rsid w:val="0067041C"/>
    <w:rsid w:val="00674D03"/>
    <w:rsid w:val="006875A5"/>
    <w:rsid w:val="006A244C"/>
    <w:rsid w:val="006A78D0"/>
    <w:rsid w:val="006E231D"/>
    <w:rsid w:val="00731840"/>
    <w:rsid w:val="00733B13"/>
    <w:rsid w:val="007454AD"/>
    <w:rsid w:val="00774661"/>
    <w:rsid w:val="00776569"/>
    <w:rsid w:val="00791020"/>
    <w:rsid w:val="007948D1"/>
    <w:rsid w:val="007A2C62"/>
    <w:rsid w:val="007B7D0A"/>
    <w:rsid w:val="007C5F8C"/>
    <w:rsid w:val="007D4C0F"/>
    <w:rsid w:val="007D4EC2"/>
    <w:rsid w:val="007D57F6"/>
    <w:rsid w:val="007E3255"/>
    <w:rsid w:val="007E4F64"/>
    <w:rsid w:val="00812D0C"/>
    <w:rsid w:val="00816342"/>
    <w:rsid w:val="00865208"/>
    <w:rsid w:val="00890DC1"/>
    <w:rsid w:val="00892A74"/>
    <w:rsid w:val="00895502"/>
    <w:rsid w:val="008960BB"/>
    <w:rsid w:val="008B69A6"/>
    <w:rsid w:val="008D5B76"/>
    <w:rsid w:val="008E3B60"/>
    <w:rsid w:val="008E476D"/>
    <w:rsid w:val="00904AAD"/>
    <w:rsid w:val="0090575A"/>
    <w:rsid w:val="00931A53"/>
    <w:rsid w:val="00956C9C"/>
    <w:rsid w:val="009648F8"/>
    <w:rsid w:val="00972F10"/>
    <w:rsid w:val="0097527C"/>
    <w:rsid w:val="009B0467"/>
    <w:rsid w:val="009B19B4"/>
    <w:rsid w:val="009B26F3"/>
    <w:rsid w:val="009E34AF"/>
    <w:rsid w:val="009E6D3C"/>
    <w:rsid w:val="00A025A8"/>
    <w:rsid w:val="00A334E1"/>
    <w:rsid w:val="00A411D8"/>
    <w:rsid w:val="00A50A72"/>
    <w:rsid w:val="00A7582F"/>
    <w:rsid w:val="00AB1674"/>
    <w:rsid w:val="00AC4A44"/>
    <w:rsid w:val="00AE084B"/>
    <w:rsid w:val="00AE3951"/>
    <w:rsid w:val="00B1613A"/>
    <w:rsid w:val="00B169BC"/>
    <w:rsid w:val="00B176EC"/>
    <w:rsid w:val="00B21CDA"/>
    <w:rsid w:val="00B21EAC"/>
    <w:rsid w:val="00B41403"/>
    <w:rsid w:val="00B561BF"/>
    <w:rsid w:val="00B57A3F"/>
    <w:rsid w:val="00B816D6"/>
    <w:rsid w:val="00B83448"/>
    <w:rsid w:val="00BA24A2"/>
    <w:rsid w:val="00BA718C"/>
    <w:rsid w:val="00BC65A4"/>
    <w:rsid w:val="00BC6E36"/>
    <w:rsid w:val="00BD208D"/>
    <w:rsid w:val="00BD5C7E"/>
    <w:rsid w:val="00BE236E"/>
    <w:rsid w:val="00BE6A80"/>
    <w:rsid w:val="00C044AE"/>
    <w:rsid w:val="00C10084"/>
    <w:rsid w:val="00C35EA4"/>
    <w:rsid w:val="00C44BB5"/>
    <w:rsid w:val="00C73CE8"/>
    <w:rsid w:val="00C76EA5"/>
    <w:rsid w:val="00C858EB"/>
    <w:rsid w:val="00CB4037"/>
    <w:rsid w:val="00CD05FF"/>
    <w:rsid w:val="00CD06F5"/>
    <w:rsid w:val="00CD10B9"/>
    <w:rsid w:val="00CD7748"/>
    <w:rsid w:val="00CE5115"/>
    <w:rsid w:val="00D114B9"/>
    <w:rsid w:val="00D16638"/>
    <w:rsid w:val="00D22ED2"/>
    <w:rsid w:val="00D515C7"/>
    <w:rsid w:val="00D6322A"/>
    <w:rsid w:val="00D83C57"/>
    <w:rsid w:val="00D93134"/>
    <w:rsid w:val="00DA4709"/>
    <w:rsid w:val="00DB04AB"/>
    <w:rsid w:val="00DC3EC9"/>
    <w:rsid w:val="00DC4133"/>
    <w:rsid w:val="00E01ADC"/>
    <w:rsid w:val="00E10EBE"/>
    <w:rsid w:val="00E23D18"/>
    <w:rsid w:val="00E41355"/>
    <w:rsid w:val="00E606B2"/>
    <w:rsid w:val="00EA048D"/>
    <w:rsid w:val="00EA3A60"/>
    <w:rsid w:val="00EB2BF0"/>
    <w:rsid w:val="00EC0B3D"/>
    <w:rsid w:val="00EC705C"/>
    <w:rsid w:val="00F224FD"/>
    <w:rsid w:val="00F22770"/>
    <w:rsid w:val="00F4535C"/>
    <w:rsid w:val="00F477FE"/>
    <w:rsid w:val="00F54A60"/>
    <w:rsid w:val="00F63E4D"/>
    <w:rsid w:val="00F649EE"/>
    <w:rsid w:val="00F742C5"/>
    <w:rsid w:val="00F74B3F"/>
    <w:rsid w:val="00F74F32"/>
    <w:rsid w:val="00F818BF"/>
    <w:rsid w:val="00FB45A9"/>
    <w:rsid w:val="00FB7BCE"/>
    <w:rsid w:val="00FC64C3"/>
    <w:rsid w:val="00FE75DD"/>
    <w:rsid w:val="00FF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FF193C"/>
  <w15:chartTrackingRefBased/>
  <w15:docId w15:val="{23CC8F1D-1C74-4D87-AD4D-1BF50439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5DD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E4F6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E4F64"/>
  </w:style>
  <w:style w:type="paragraph" w:styleId="Sidefod">
    <w:name w:val="footer"/>
    <w:basedOn w:val="Normal"/>
    <w:link w:val="SidefodTegn"/>
    <w:uiPriority w:val="99"/>
    <w:unhideWhenUsed/>
    <w:rsid w:val="007E4F6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E4F64"/>
  </w:style>
  <w:style w:type="table" w:styleId="Tabel-Gitter">
    <w:name w:val="Table Grid"/>
    <w:basedOn w:val="Tabel-Normal"/>
    <w:uiPriority w:val="59"/>
    <w:rsid w:val="007E4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D4EC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8E476D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35EA4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35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4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per.nielsen\Desktop\Business%20to%20Business%20(Desktop)\Premium%20Club%20Portal\Rekvisition_Sk&#230;rmbrille_Skabelon-040518-T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Rekvisition_Skærmbrille_Skabelon-040518-TEST.dotx</Template>
  <TotalTime>30</TotalTime>
  <Pages>1</Pages>
  <Words>217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Nielsen</dc:creator>
  <cp:keywords/>
  <dc:description/>
  <cp:lastModifiedBy>Jane Flamigni Kristensen</cp:lastModifiedBy>
  <cp:revision>7</cp:revision>
  <cp:lastPrinted>2018-08-21T06:24:00Z</cp:lastPrinted>
  <dcterms:created xsi:type="dcterms:W3CDTF">2019-06-13T13:14:00Z</dcterms:created>
  <dcterms:modified xsi:type="dcterms:W3CDTF">2019-07-09T08:49:00Z</dcterms:modified>
</cp:coreProperties>
</file>